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B107" w14:textId="77777777" w:rsidR="008E26F4" w:rsidRPr="005D005D" w:rsidRDefault="008E26F4" w:rsidP="008E26F4">
      <w:pPr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W w:w="9356" w:type="dxa"/>
        <w:jc w:val="center"/>
        <w:tblBorders>
          <w:bottom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8E26F4" w:rsidRPr="005D005D" w14:paraId="42464CA2" w14:textId="77777777" w:rsidTr="00D72E5C">
        <w:trPr>
          <w:cantSplit/>
          <w:trHeight w:val="1300"/>
          <w:jc w:val="center"/>
        </w:trPr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32E242D1" w14:textId="77777777" w:rsidR="008E26F4" w:rsidRPr="005D005D" w:rsidRDefault="00D72E5C" w:rsidP="00D72E5C">
            <w:pPr>
              <w:spacing w:after="0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5D005D">
              <w:rPr>
                <w:rFonts w:ascii="Mangal" w:hAnsi="Mangal" w:cs="Mangal"/>
                <w:b/>
                <w:noProof/>
                <w:sz w:val="20"/>
                <w:szCs w:val="20"/>
                <w:lang w:bidi="hi-IN"/>
              </w:rPr>
              <w:drawing>
                <wp:inline distT="0" distB="0" distL="0" distR="0" wp14:anchorId="11CE86A4" wp14:editId="3B0FF714">
                  <wp:extent cx="1033908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9" t="6569" r="11398" b="11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30" cy="101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FFFFFF"/>
          </w:tcPr>
          <w:p w14:paraId="2D2A2DA2" w14:textId="77777777" w:rsidR="008E26F4" w:rsidRPr="003A3FED" w:rsidRDefault="008E26F4" w:rsidP="008E26F4">
            <w:pPr>
              <w:pStyle w:val="NoSpacing"/>
              <w:jc w:val="both"/>
              <w:rPr>
                <w:rFonts w:cstheme="minorHAnsi"/>
                <w:b/>
                <w:color w:val="202124"/>
              </w:rPr>
            </w:pPr>
            <w:r w:rsidRPr="003A3FED">
              <w:rPr>
                <w:rFonts w:ascii="Tunga" w:hAnsi="Tunga" w:cs="Tunga" w:hint="cs"/>
                <w:b/>
                <w:color w:val="202124"/>
                <w:cs/>
                <w:lang w:bidi="kn-IN"/>
              </w:rPr>
              <w:t>ಮಾನವಸಂಪನ್ಮೂಲವಿಭಾಗ</w:t>
            </w:r>
            <w:r w:rsidRPr="003A3FED">
              <w:rPr>
                <w:rFonts w:cstheme="minorHAnsi"/>
                <w:b/>
                <w:color w:val="202124"/>
                <w:cs/>
                <w:lang w:bidi="kn-IN"/>
              </w:rPr>
              <w:t>/</w:t>
            </w:r>
            <w:r w:rsidRPr="003A3FED">
              <w:rPr>
                <w:rFonts w:ascii="Mangal" w:hAnsi="Mangal" w:cs="Mangal" w:hint="cs"/>
                <w:b/>
                <w:cs/>
                <w:lang w:bidi="hi-IN"/>
              </w:rPr>
              <w:t>मानव</w:t>
            </w:r>
            <w:r w:rsidRPr="003A3FED">
              <w:rPr>
                <w:rFonts w:cstheme="minorHAnsi"/>
                <w:b/>
                <w:cs/>
                <w:lang w:bidi="hi-IN"/>
              </w:rPr>
              <w:t xml:space="preserve"> </w:t>
            </w:r>
            <w:r w:rsidRPr="003A3FED">
              <w:rPr>
                <w:rFonts w:ascii="Mangal" w:hAnsi="Mangal" w:cs="Mangal" w:hint="cs"/>
                <w:b/>
                <w:cs/>
                <w:lang w:bidi="hi-IN"/>
              </w:rPr>
              <w:t>संसाधन</w:t>
            </w:r>
            <w:r w:rsidRPr="003A3FED">
              <w:rPr>
                <w:rFonts w:cstheme="minorHAnsi"/>
                <w:b/>
                <w:cs/>
                <w:lang w:bidi="hi-IN"/>
              </w:rPr>
              <w:t xml:space="preserve"> </w:t>
            </w:r>
            <w:r w:rsidRPr="003A3FED">
              <w:rPr>
                <w:rFonts w:ascii="Mangal" w:hAnsi="Mangal" w:cs="Mangal" w:hint="cs"/>
                <w:b/>
                <w:cs/>
                <w:lang w:bidi="hi-IN"/>
              </w:rPr>
              <w:t>अनुभाग</w:t>
            </w:r>
            <w:r w:rsidRPr="003A3FED">
              <w:rPr>
                <w:rFonts w:cstheme="minorHAnsi"/>
                <w:b/>
                <w:cs/>
                <w:lang w:bidi="hi-IN"/>
              </w:rPr>
              <w:t>/</w:t>
            </w:r>
            <w:r w:rsidRPr="003A3FED">
              <w:rPr>
                <w:rFonts w:cstheme="minorHAnsi"/>
                <w:b/>
              </w:rPr>
              <w:t>HUMAN RESOURCES SECTION</w:t>
            </w:r>
          </w:p>
          <w:p w14:paraId="4625744C" w14:textId="77777777" w:rsidR="008E26F4" w:rsidRPr="003A3FED" w:rsidRDefault="008E26F4" w:rsidP="008E26F4">
            <w:pPr>
              <w:pStyle w:val="NoSpacing"/>
              <w:jc w:val="both"/>
              <w:rPr>
                <w:rFonts w:cstheme="minorHAnsi"/>
                <w:b/>
                <w:color w:val="202124"/>
              </w:rPr>
            </w:pPr>
            <w:r w:rsidRPr="003A3FED">
              <w:rPr>
                <w:rFonts w:ascii="Tunga" w:hAnsi="Tunga" w:cs="Tunga" w:hint="cs"/>
                <w:b/>
                <w:color w:val="202124"/>
                <w:cs/>
                <w:lang w:bidi="kn-IN"/>
              </w:rPr>
              <w:t>ಭಾರತೀಯವಿಜ್ಞಾನಸಂಸ್ಥೆ</w:t>
            </w:r>
            <w:r w:rsidRPr="003A3FED">
              <w:rPr>
                <w:rFonts w:cstheme="minorHAnsi"/>
                <w:b/>
                <w:color w:val="202124"/>
                <w:cs/>
                <w:lang w:bidi="kn-IN"/>
              </w:rPr>
              <w:t>/</w:t>
            </w:r>
            <w:r w:rsidRPr="003A3FED">
              <w:rPr>
                <w:rFonts w:ascii="Mangal" w:hAnsi="Mangal" w:cs="Mangal" w:hint="cs"/>
                <w:b/>
                <w:cs/>
                <w:lang w:bidi="hi-IN"/>
              </w:rPr>
              <w:t>भारतीय</w:t>
            </w:r>
            <w:r w:rsidRPr="003A3FED">
              <w:rPr>
                <w:rFonts w:cstheme="minorHAnsi"/>
                <w:b/>
                <w:cs/>
                <w:lang w:bidi="hi-IN"/>
              </w:rPr>
              <w:t xml:space="preserve"> </w:t>
            </w:r>
            <w:r w:rsidRPr="003A3FED">
              <w:rPr>
                <w:rFonts w:ascii="Mangal" w:hAnsi="Mangal" w:cs="Mangal" w:hint="cs"/>
                <w:b/>
                <w:cs/>
                <w:lang w:bidi="hi-IN"/>
              </w:rPr>
              <w:t>विज्ञान</w:t>
            </w:r>
            <w:r w:rsidRPr="003A3FED">
              <w:rPr>
                <w:rFonts w:cstheme="minorHAnsi"/>
                <w:b/>
                <w:cs/>
                <w:lang w:bidi="hi-IN"/>
              </w:rPr>
              <w:t xml:space="preserve"> </w:t>
            </w:r>
            <w:r w:rsidRPr="003A3FED">
              <w:rPr>
                <w:rFonts w:ascii="Mangal" w:hAnsi="Mangal" w:cs="Mangal" w:hint="cs"/>
                <w:b/>
                <w:cs/>
                <w:lang w:bidi="hi-IN"/>
              </w:rPr>
              <w:t>संस्थान</w:t>
            </w:r>
            <w:r w:rsidRPr="003A3FED">
              <w:rPr>
                <w:rFonts w:cstheme="minorHAnsi"/>
                <w:b/>
                <w:cs/>
                <w:lang w:bidi="hi-IN"/>
              </w:rPr>
              <w:t>/</w:t>
            </w:r>
            <w:r w:rsidRPr="003A3FED">
              <w:rPr>
                <w:rFonts w:cstheme="minorHAnsi"/>
                <w:b/>
              </w:rPr>
              <w:t>INDIAN INSTITUTE OF SCIENCE</w:t>
            </w:r>
          </w:p>
          <w:p w14:paraId="25EB5649" w14:textId="77777777" w:rsidR="008E26F4" w:rsidRPr="003A3FED" w:rsidRDefault="008E26F4" w:rsidP="008E26F4">
            <w:pPr>
              <w:pStyle w:val="NoSpacing"/>
              <w:jc w:val="both"/>
              <w:rPr>
                <w:rFonts w:cstheme="minorHAnsi"/>
                <w:b/>
                <w:color w:val="202124"/>
              </w:rPr>
            </w:pPr>
            <w:r w:rsidRPr="003A3FED">
              <w:rPr>
                <w:rFonts w:ascii="Tunga" w:hAnsi="Tunga" w:cs="Tunga" w:hint="cs"/>
                <w:b/>
                <w:color w:val="202124"/>
                <w:cs/>
                <w:lang w:bidi="kn-IN"/>
              </w:rPr>
              <w:t>ಬೆಂಗಳೂರು</w:t>
            </w:r>
            <w:r w:rsidRPr="003A3FED">
              <w:rPr>
                <w:rFonts w:cstheme="minorHAnsi"/>
                <w:b/>
                <w:color w:val="202124"/>
                <w:cs/>
                <w:lang w:bidi="kn-IN"/>
              </w:rPr>
              <w:t>/</w:t>
            </w:r>
            <w:r w:rsidRPr="003A3FED">
              <w:rPr>
                <w:rFonts w:ascii="Mangal" w:hAnsi="Mangal" w:cs="Mangal" w:hint="cs"/>
                <w:b/>
                <w:color w:val="000000"/>
                <w:cs/>
                <w:lang w:bidi="hi-IN"/>
              </w:rPr>
              <w:t>बेंगलूर</w:t>
            </w:r>
            <w:r w:rsidRPr="003A3FED">
              <w:rPr>
                <w:rFonts w:cstheme="minorHAnsi"/>
                <w:b/>
                <w:color w:val="000000"/>
                <w:cs/>
                <w:lang w:bidi="hi-IN"/>
              </w:rPr>
              <w:t xml:space="preserve">/ </w:t>
            </w:r>
            <w:r w:rsidRPr="003A3FED">
              <w:rPr>
                <w:rFonts w:cstheme="minorHAnsi"/>
                <w:b/>
                <w:color w:val="000000"/>
              </w:rPr>
              <w:t>BANGALORE – 560012</w:t>
            </w:r>
          </w:p>
          <w:p w14:paraId="5059FDB8" w14:textId="77777777" w:rsidR="008E26F4" w:rsidRPr="003A3FED" w:rsidRDefault="008E26F4" w:rsidP="008E26F4">
            <w:pPr>
              <w:pStyle w:val="NoSpacing"/>
              <w:jc w:val="both"/>
              <w:rPr>
                <w:rFonts w:cstheme="minorHAnsi"/>
                <w:b/>
              </w:rPr>
            </w:pPr>
            <w:r w:rsidRPr="003A3FED">
              <w:rPr>
                <w:rFonts w:ascii="Tunga" w:hAnsi="Tunga" w:cs="Tunga" w:hint="cs"/>
                <w:b/>
                <w:color w:val="202124"/>
                <w:cs/>
                <w:lang w:bidi="kn-IN"/>
              </w:rPr>
              <w:t>ದೂರವಾಣಿ</w:t>
            </w:r>
            <w:r w:rsidRPr="003A3FED">
              <w:rPr>
                <w:rFonts w:cstheme="minorHAnsi"/>
                <w:b/>
                <w:color w:val="202124"/>
                <w:cs/>
                <w:lang w:bidi="kn-IN"/>
              </w:rPr>
              <w:t>/</w:t>
            </w:r>
            <w:r w:rsidRPr="003A3FED">
              <w:rPr>
                <w:rFonts w:ascii="Mangal" w:hAnsi="Mangal" w:cs="Mangal" w:hint="cs"/>
                <w:b/>
                <w:cs/>
                <w:lang w:bidi="hi-IN"/>
              </w:rPr>
              <w:t>दूरभाष</w:t>
            </w:r>
            <w:r w:rsidRPr="003A3FED">
              <w:rPr>
                <w:rFonts w:cstheme="minorHAnsi"/>
                <w:b/>
                <w:cs/>
                <w:lang w:bidi="hi-IN"/>
              </w:rPr>
              <w:t xml:space="preserve">/ </w:t>
            </w:r>
            <w:r w:rsidRPr="003A3FED">
              <w:rPr>
                <w:rFonts w:cstheme="minorHAnsi"/>
                <w:b/>
              </w:rPr>
              <w:t>TELEPHONE :  2293 2232 / 2</w:t>
            </w:r>
            <w:r w:rsidR="00077A45" w:rsidRPr="003A3FED">
              <w:rPr>
                <w:rFonts w:cstheme="minorHAnsi"/>
                <w:b/>
              </w:rPr>
              <w:t>2</w:t>
            </w:r>
            <w:r w:rsidRPr="003A3FED">
              <w:rPr>
                <w:rFonts w:cstheme="minorHAnsi"/>
                <w:b/>
              </w:rPr>
              <w:t>41</w:t>
            </w:r>
          </w:p>
          <w:p w14:paraId="27675576" w14:textId="77777777" w:rsidR="008E26F4" w:rsidRPr="003A3FED" w:rsidRDefault="008E26F4" w:rsidP="008E26F4">
            <w:pPr>
              <w:pStyle w:val="NoSpacing"/>
              <w:jc w:val="both"/>
              <w:rPr>
                <w:rFonts w:cstheme="minorHAnsi"/>
                <w:b/>
                <w:color w:val="202124"/>
                <w:sz w:val="20"/>
                <w:szCs w:val="20"/>
              </w:rPr>
            </w:pPr>
            <w:r w:rsidRPr="003A3FED">
              <w:rPr>
                <w:rFonts w:ascii="Tunga" w:hAnsi="Tunga" w:cs="Tunga" w:hint="cs"/>
                <w:b/>
                <w:color w:val="202124"/>
                <w:cs/>
                <w:lang w:bidi="kn-IN"/>
              </w:rPr>
              <w:t>ಇ</w:t>
            </w:r>
            <w:r w:rsidRPr="003A3FED">
              <w:rPr>
                <w:rFonts w:cstheme="minorHAnsi"/>
                <w:b/>
                <w:color w:val="202124"/>
                <w:cs/>
                <w:lang w:bidi="kn-IN"/>
              </w:rPr>
              <w:t>-</w:t>
            </w:r>
            <w:r w:rsidRPr="003A3FED">
              <w:rPr>
                <w:rFonts w:ascii="Tunga" w:hAnsi="Tunga" w:cs="Tunga" w:hint="cs"/>
                <w:b/>
                <w:color w:val="202124"/>
                <w:cs/>
                <w:lang w:bidi="kn-IN"/>
              </w:rPr>
              <w:t>ಮೇಲ್</w:t>
            </w:r>
            <w:r w:rsidRPr="003A3FED">
              <w:rPr>
                <w:rFonts w:cstheme="minorHAnsi"/>
                <w:b/>
                <w:color w:val="202124"/>
                <w:cs/>
                <w:lang w:bidi="kn-IN"/>
              </w:rPr>
              <w:t>/E-mail/</w:t>
            </w:r>
            <w:r w:rsidRPr="003A3FED">
              <w:rPr>
                <w:rFonts w:ascii="Mangal" w:hAnsi="Mangal" w:cs="Mangal" w:hint="cs"/>
                <w:b/>
                <w:color w:val="202124"/>
                <w:cs/>
                <w:lang w:bidi="hi-IN"/>
              </w:rPr>
              <w:t>ईमेल</w:t>
            </w:r>
            <w:r w:rsidRPr="003A3FED">
              <w:rPr>
                <w:rFonts w:cstheme="minorHAnsi"/>
                <w:b/>
                <w:color w:val="202124"/>
                <w:cs/>
                <w:lang w:bidi="hi-IN"/>
              </w:rPr>
              <w:t xml:space="preserve"> :</w:t>
            </w:r>
            <w:r w:rsidRPr="003A3FED">
              <w:rPr>
                <w:rFonts w:cstheme="minorHAnsi"/>
                <w:bCs/>
                <w:color w:val="202124"/>
                <w:cs/>
                <w:lang w:bidi="hi-IN"/>
              </w:rPr>
              <w:t xml:space="preserve"> </w:t>
            </w:r>
            <w:r w:rsidR="00077A45" w:rsidRPr="003A3FED">
              <w:rPr>
                <w:rFonts w:cstheme="minorHAnsi"/>
                <w:b/>
                <w:color w:val="202124"/>
                <w:lang w:bidi="hi-IN"/>
              </w:rPr>
              <w:t>temprecruit.hr@iisc.ac.in</w:t>
            </w:r>
          </w:p>
        </w:tc>
      </w:tr>
    </w:tbl>
    <w:p w14:paraId="1DF6C89B" w14:textId="77777777" w:rsidR="008E26F4" w:rsidRPr="005D005D" w:rsidRDefault="008E26F4" w:rsidP="008E26F4">
      <w:pPr>
        <w:jc w:val="both"/>
        <w:rPr>
          <w:rFonts w:ascii="Arial Narrow" w:hAnsi="Arial Narrow" w:cstheme="minorHAnsi"/>
          <w:b/>
          <w:bCs/>
          <w:sz w:val="24"/>
          <w:szCs w:val="24"/>
          <w:u w:val="single"/>
        </w:rPr>
      </w:pPr>
    </w:p>
    <w:p w14:paraId="1F7AAF6A" w14:textId="77777777" w:rsidR="006F19E8" w:rsidRPr="003A3FED" w:rsidRDefault="006F19E8" w:rsidP="000E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3A3FE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गृह</w:t>
      </w:r>
      <w:r w:rsidRPr="003A3FE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3A3FE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किराया</w:t>
      </w:r>
      <w:r w:rsidRPr="003A3FE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3A3FE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भत्ता</w:t>
      </w:r>
      <w:r w:rsidRPr="003A3FE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3A3FE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लेने</w:t>
      </w:r>
      <w:r w:rsidRPr="003A3FE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3A3FE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के</w:t>
      </w:r>
      <w:r w:rsidRPr="003A3FE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3A3FE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लिए</w:t>
      </w:r>
      <w:r w:rsidRPr="003A3FE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3A3FE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वचन</w:t>
      </w:r>
      <w:r w:rsidRPr="003A3FE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3A3FE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देना</w:t>
      </w:r>
      <w:r w:rsidRPr="003A3FE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 </w:t>
      </w:r>
    </w:p>
    <w:p w14:paraId="40A82576" w14:textId="77777777" w:rsidR="008E26F4" w:rsidRPr="005D005D" w:rsidRDefault="008E26F4" w:rsidP="000E2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Kokila"/>
          <w:b/>
          <w:bCs/>
          <w:sz w:val="24"/>
          <w:szCs w:val="24"/>
        </w:rPr>
      </w:pPr>
      <w:r w:rsidRPr="003A3FED">
        <w:rPr>
          <w:rFonts w:ascii="Times New Roman" w:hAnsi="Times New Roman" w:cs="Times New Roman"/>
          <w:b/>
          <w:bCs/>
          <w:sz w:val="24"/>
          <w:szCs w:val="24"/>
        </w:rPr>
        <w:t>UNDERTAKING FOR DRAWAL OF HRA</w:t>
      </w:r>
    </w:p>
    <w:p w14:paraId="0DB2034D" w14:textId="77777777" w:rsidR="00CF2C21" w:rsidRPr="005D005D" w:rsidRDefault="00CF2C21" w:rsidP="008E26F4">
      <w:pPr>
        <w:rPr>
          <w:rFonts w:ascii="Arial Narrow" w:hAnsi="Arial Narrow" w:cs="Kokila"/>
          <w:sz w:val="24"/>
          <w:szCs w:val="24"/>
        </w:rPr>
      </w:pPr>
    </w:p>
    <w:p w14:paraId="013555E0" w14:textId="77777777" w:rsidR="000E28B0" w:rsidRPr="003A3FED" w:rsidRDefault="006F19E8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FED">
        <w:rPr>
          <w:rFonts w:ascii="Kokila" w:hAnsi="Kokila" w:cs="Kokila" w:hint="cs"/>
          <w:sz w:val="28"/>
          <w:szCs w:val="28"/>
          <w:cs/>
          <w:lang w:bidi="hi-IN"/>
        </w:rPr>
        <w:t>मैं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------------------------------</w:t>
      </w:r>
      <w:r w:rsidRPr="003A3FED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------------------</w:t>
      </w:r>
      <w:r w:rsidR="0018140B"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18140B" w:rsidRPr="003A3FED">
        <w:rPr>
          <w:rFonts w:ascii="Kokila" w:hAnsi="Kokila" w:cs="Kokila" w:hint="cs"/>
          <w:sz w:val="28"/>
          <w:szCs w:val="28"/>
          <w:cs/>
          <w:lang w:bidi="hi-IN"/>
        </w:rPr>
        <w:t>अनुभाग</w:t>
      </w:r>
      <w:r w:rsidR="0018140B" w:rsidRPr="003A3FED">
        <w:rPr>
          <w:rFonts w:ascii="Times New Roman" w:hAnsi="Times New Roman" w:cs="Times New Roman"/>
          <w:sz w:val="28"/>
          <w:szCs w:val="28"/>
          <w:cs/>
          <w:lang w:bidi="hi-IN"/>
        </w:rPr>
        <w:t>/</w:t>
      </w:r>
      <w:r w:rsidR="0018140B" w:rsidRPr="003A3FED">
        <w:rPr>
          <w:rFonts w:ascii="Kokila" w:hAnsi="Kokila" w:cs="Kokila" w:hint="cs"/>
          <w:sz w:val="28"/>
          <w:szCs w:val="28"/>
          <w:cs/>
          <w:lang w:bidi="hi-IN"/>
        </w:rPr>
        <w:t>विभाग</w:t>
      </w:r>
      <w:r w:rsidR="0018140B"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में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----------------</w:t>
      </w:r>
      <w:r w:rsidR="0018140B" w:rsidRPr="003A3FED">
        <w:rPr>
          <w:rFonts w:ascii="Times New Roman" w:hAnsi="Times New Roman" w:cs="Times New Roman"/>
          <w:sz w:val="28"/>
          <w:szCs w:val="28"/>
          <w:cs/>
          <w:lang w:bidi="hi-IN"/>
        </w:rPr>
        <w:t>------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>---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के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रूप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में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कार्यरत</w:t>
      </w:r>
      <w:r w:rsidRPr="003A3FED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18140B" w:rsidRPr="003A3FED">
        <w:rPr>
          <w:rFonts w:ascii="Kokila" w:hAnsi="Kokila" w:cs="Kokila" w:hint="cs"/>
          <w:sz w:val="28"/>
          <w:szCs w:val="28"/>
          <w:cs/>
          <w:lang w:bidi="hi-IN"/>
        </w:rPr>
        <w:t>यह</w:t>
      </w:r>
      <w:r w:rsidR="0018140B"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प्रमाणित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करता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>/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करती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हूं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कि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मैं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18140B" w:rsidRPr="003A3FED">
        <w:rPr>
          <w:rFonts w:ascii="Kokila" w:hAnsi="Kokila" w:cs="Kokila" w:hint="cs"/>
          <w:sz w:val="28"/>
          <w:szCs w:val="28"/>
          <w:cs/>
          <w:lang w:bidi="hi-IN"/>
        </w:rPr>
        <w:t>संस्थान</w:t>
      </w:r>
      <w:r w:rsidR="0018140B"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या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किसी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अन्य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सरकारी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संस्था</w:t>
      </w:r>
      <w:r w:rsidR="0018140B"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18140B" w:rsidRPr="003A3FED">
        <w:rPr>
          <w:rFonts w:ascii="Kokila" w:hAnsi="Kokila" w:cs="Kokila" w:hint="cs"/>
          <w:sz w:val="28"/>
          <w:szCs w:val="28"/>
          <w:cs/>
          <w:lang w:bidi="hi-IN"/>
        </w:rPr>
        <w:t>द्वारा</w:t>
      </w:r>
      <w:r w:rsidR="0018140B"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अपने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कर्मचारियों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/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पेंशनरों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को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दिए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गए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आवास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में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नहीं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रहता</w:t>
      </w:r>
      <w:r w:rsidR="00517A22" w:rsidRPr="003A3FED">
        <w:rPr>
          <w:rFonts w:ascii="Times New Roman" w:hAnsi="Times New Roman" w:cs="Times New Roman"/>
          <w:sz w:val="28"/>
          <w:szCs w:val="28"/>
          <w:cs/>
          <w:lang w:bidi="hi-IN"/>
        </w:rPr>
        <w:t>/</w:t>
      </w:r>
      <w:r w:rsidR="00517A22" w:rsidRPr="003A3FED">
        <w:rPr>
          <w:rFonts w:ascii="Kokila" w:hAnsi="Kokila" w:cs="Kokila" w:hint="cs"/>
          <w:sz w:val="28"/>
          <w:szCs w:val="28"/>
          <w:cs/>
          <w:lang w:bidi="hi-IN"/>
        </w:rPr>
        <w:t>रहती</w:t>
      </w:r>
      <w:r w:rsidR="00517A22"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हूं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और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मैं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मानदंडों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के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अनुसार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517A22" w:rsidRPr="003A3FED">
        <w:rPr>
          <w:rFonts w:ascii="Kokila" w:hAnsi="Kokila" w:cs="Kokila" w:hint="cs"/>
          <w:sz w:val="28"/>
          <w:szCs w:val="28"/>
          <w:cs/>
          <w:lang w:bidi="hi-IN"/>
        </w:rPr>
        <w:t>गृह</w:t>
      </w:r>
      <w:r w:rsidR="00517A22"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517A22" w:rsidRPr="003A3FED">
        <w:rPr>
          <w:rFonts w:ascii="Kokila" w:hAnsi="Kokila" w:cs="Kokila" w:hint="cs"/>
          <w:sz w:val="28"/>
          <w:szCs w:val="28"/>
          <w:cs/>
          <w:lang w:bidi="hi-IN"/>
        </w:rPr>
        <w:t>किराया</w:t>
      </w:r>
      <w:r w:rsidR="00517A22"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517A22" w:rsidRPr="003A3FED">
        <w:rPr>
          <w:rFonts w:ascii="Kokila" w:hAnsi="Kokila" w:cs="Kokila" w:hint="cs"/>
          <w:sz w:val="28"/>
          <w:szCs w:val="28"/>
          <w:cs/>
          <w:lang w:bidi="hi-IN"/>
        </w:rPr>
        <w:t>भत्ता</w:t>
      </w:r>
      <w:r w:rsidR="00517A22"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लेने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के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लिए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पात्र</w:t>
      </w:r>
      <w:r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हूं</w:t>
      </w:r>
      <w:r w:rsidR="0018140B" w:rsidRPr="003A3FED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8"/>
          <w:szCs w:val="28"/>
          <w:cs/>
          <w:lang w:bidi="hi-IN"/>
        </w:rPr>
        <w:t>।</w:t>
      </w:r>
    </w:p>
    <w:p w14:paraId="762C2EFD" w14:textId="77777777" w:rsidR="000E28B0" w:rsidRPr="003A3FED" w:rsidRDefault="000E28B0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39E18" w14:textId="77777777" w:rsidR="000E28B0" w:rsidRPr="003A3FED" w:rsidRDefault="000E28B0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4B93D" w14:textId="77777777" w:rsidR="008E26F4" w:rsidRPr="003A3FED" w:rsidRDefault="00047824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D">
        <w:rPr>
          <w:rFonts w:ascii="Times New Roman" w:hAnsi="Times New Roman" w:cs="Times New Roman"/>
          <w:sz w:val="24"/>
          <w:szCs w:val="24"/>
        </w:rPr>
        <w:t>I</w:t>
      </w:r>
      <w:r w:rsidR="00C223C6" w:rsidRPr="003A3FED">
        <w:rPr>
          <w:rFonts w:ascii="Times New Roman" w:hAnsi="Times New Roman" w:cs="Times New Roman"/>
          <w:sz w:val="24"/>
          <w:szCs w:val="24"/>
        </w:rPr>
        <w:t xml:space="preserve"> </w:t>
      </w:r>
      <w:r w:rsidR="004D1945" w:rsidRPr="003A3FED">
        <w:rPr>
          <w:rFonts w:ascii="Times New Roman" w:hAnsi="Times New Roman" w:cs="Times New Roman"/>
          <w:sz w:val="24"/>
          <w:szCs w:val="24"/>
        </w:rPr>
        <w:t>____________</w:t>
      </w:r>
      <w:r w:rsidR="001A5D57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A3FED">
        <w:rPr>
          <w:rFonts w:ascii="Times New Roman" w:hAnsi="Times New Roman" w:cs="Times New Roman"/>
          <w:sz w:val="24"/>
          <w:szCs w:val="24"/>
        </w:rPr>
        <w:t>working at</w:t>
      </w:r>
      <w:r w:rsidR="0033572A" w:rsidRPr="003A3FED">
        <w:rPr>
          <w:rFonts w:ascii="Times New Roman" w:hAnsi="Times New Roman" w:cs="Times New Roman"/>
          <w:sz w:val="24"/>
          <w:szCs w:val="24"/>
        </w:rPr>
        <w:t xml:space="preserve"> </w:t>
      </w:r>
      <w:r w:rsidR="001A5D57">
        <w:rPr>
          <w:rFonts w:ascii="Times New Roman" w:hAnsi="Times New Roman" w:cs="Times New Roman"/>
          <w:sz w:val="24"/>
          <w:szCs w:val="24"/>
        </w:rPr>
        <w:t>__________</w:t>
      </w:r>
      <w:r w:rsidR="004D1945" w:rsidRPr="003A3FED">
        <w:rPr>
          <w:rFonts w:ascii="Times New Roman" w:hAnsi="Times New Roman" w:cs="Times New Roman"/>
          <w:sz w:val="24"/>
          <w:szCs w:val="24"/>
        </w:rPr>
        <w:t>_____________</w:t>
      </w:r>
      <w:r w:rsidR="001A5D57">
        <w:rPr>
          <w:rFonts w:ascii="Times New Roman" w:hAnsi="Times New Roman" w:cs="Times New Roman"/>
          <w:sz w:val="24"/>
          <w:szCs w:val="24"/>
        </w:rPr>
        <w:t xml:space="preserve">___ </w:t>
      </w:r>
      <w:r w:rsidRPr="003A3FED">
        <w:rPr>
          <w:rFonts w:ascii="Times New Roman" w:hAnsi="Times New Roman" w:cs="Times New Roman"/>
          <w:sz w:val="24"/>
          <w:szCs w:val="24"/>
        </w:rPr>
        <w:t xml:space="preserve">as </w:t>
      </w:r>
      <w:r w:rsidR="004D1945" w:rsidRPr="003A3FE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1A5D57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50658A" w:rsidRPr="003A3FED">
        <w:rPr>
          <w:rFonts w:ascii="Times New Roman" w:hAnsi="Times New Roman" w:cs="Times New Roman"/>
          <w:sz w:val="24"/>
          <w:szCs w:val="24"/>
        </w:rPr>
        <w:t xml:space="preserve">do hereby </w:t>
      </w:r>
      <w:r w:rsidR="008E26F4" w:rsidRPr="003A3FED">
        <w:rPr>
          <w:rFonts w:ascii="Times New Roman" w:hAnsi="Times New Roman" w:cs="Times New Roman"/>
          <w:sz w:val="24"/>
          <w:szCs w:val="24"/>
        </w:rPr>
        <w:t>certify that I do not stay in the accommodation provided by the Institute or any other Gov</w:t>
      </w:r>
      <w:r w:rsidR="0033572A" w:rsidRPr="003A3FED">
        <w:rPr>
          <w:rFonts w:ascii="Times New Roman" w:hAnsi="Times New Roman" w:cs="Times New Roman"/>
          <w:sz w:val="24"/>
          <w:szCs w:val="24"/>
        </w:rPr>
        <w:t xml:space="preserve">ernment </w:t>
      </w:r>
      <w:r w:rsidR="008E26F4" w:rsidRPr="003A3FED">
        <w:rPr>
          <w:rFonts w:ascii="Times New Roman" w:hAnsi="Times New Roman" w:cs="Times New Roman"/>
          <w:sz w:val="24"/>
          <w:szCs w:val="24"/>
        </w:rPr>
        <w:t>establishment to its</w:t>
      </w:r>
      <w:r w:rsidR="0033572A" w:rsidRPr="003A3FED">
        <w:rPr>
          <w:rFonts w:ascii="Times New Roman" w:hAnsi="Times New Roman" w:cs="Times New Roman"/>
          <w:sz w:val="24"/>
          <w:szCs w:val="24"/>
        </w:rPr>
        <w:t xml:space="preserve"> </w:t>
      </w:r>
      <w:r w:rsidR="008E26F4" w:rsidRPr="003A3FED">
        <w:rPr>
          <w:rFonts w:ascii="Times New Roman" w:hAnsi="Times New Roman" w:cs="Times New Roman"/>
          <w:sz w:val="24"/>
          <w:szCs w:val="24"/>
        </w:rPr>
        <w:t>employees/Pensioners and I am eligible to draw the House Rent</w:t>
      </w:r>
      <w:r w:rsidR="0033572A" w:rsidRPr="003A3FED">
        <w:rPr>
          <w:rFonts w:ascii="Times New Roman" w:hAnsi="Times New Roman" w:cs="Times New Roman"/>
          <w:sz w:val="24"/>
          <w:szCs w:val="24"/>
        </w:rPr>
        <w:t xml:space="preserve"> </w:t>
      </w:r>
      <w:r w:rsidR="008E26F4" w:rsidRPr="003A3FED">
        <w:rPr>
          <w:rFonts w:ascii="Times New Roman" w:hAnsi="Times New Roman" w:cs="Times New Roman"/>
          <w:sz w:val="24"/>
          <w:szCs w:val="24"/>
        </w:rPr>
        <w:t>Allowance as per norms.</w:t>
      </w:r>
    </w:p>
    <w:p w14:paraId="21632DAE" w14:textId="77777777" w:rsidR="00047824" w:rsidRPr="003A3FED" w:rsidRDefault="00047824" w:rsidP="008E26F4">
      <w:pPr>
        <w:rPr>
          <w:rFonts w:ascii="Times New Roman" w:hAnsi="Times New Roman" w:cs="Times New Roman"/>
          <w:sz w:val="24"/>
          <w:szCs w:val="24"/>
        </w:rPr>
      </w:pPr>
    </w:p>
    <w:p w14:paraId="74DC41DA" w14:textId="77777777" w:rsidR="00047824" w:rsidRPr="003A3FED" w:rsidRDefault="00047824" w:rsidP="008E26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739A3" w14:textId="77777777" w:rsidR="00047824" w:rsidRPr="003A3FED" w:rsidRDefault="004325FE" w:rsidP="008E26F4">
      <w:pPr>
        <w:jc w:val="both"/>
        <w:rPr>
          <w:rFonts w:ascii="Times New Roman" w:hAnsi="Times New Roman" w:cs="Times New Roman"/>
          <w:sz w:val="24"/>
          <w:szCs w:val="24"/>
        </w:rPr>
      </w:pPr>
      <w:r w:rsidRPr="003A3FED">
        <w:rPr>
          <w:rFonts w:ascii="Kokila" w:hAnsi="Kokila" w:cs="Kokila" w:hint="cs"/>
          <w:sz w:val="24"/>
          <w:szCs w:val="24"/>
          <w:cs/>
          <w:lang w:bidi="hi-IN"/>
        </w:rPr>
        <w:t>दिनांक</w:t>
      </w:r>
      <w:r w:rsidRPr="003A3FED">
        <w:rPr>
          <w:rFonts w:ascii="Times New Roman" w:hAnsi="Times New Roman" w:cs="Times New Roman"/>
          <w:sz w:val="24"/>
          <w:szCs w:val="24"/>
          <w:cs/>
          <w:lang w:bidi="hi-IN"/>
        </w:rPr>
        <w:t>/</w:t>
      </w:r>
      <w:r w:rsidR="00047824" w:rsidRPr="003A3FED">
        <w:rPr>
          <w:rFonts w:ascii="Times New Roman" w:hAnsi="Times New Roman" w:cs="Times New Roman"/>
          <w:sz w:val="24"/>
          <w:szCs w:val="24"/>
        </w:rPr>
        <w:t>Date:</w:t>
      </w:r>
      <w:r w:rsidR="00C223C6" w:rsidRPr="003A3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AFC5B" w14:textId="77777777" w:rsidR="008E26F4" w:rsidRPr="003A3FED" w:rsidRDefault="004325FE" w:rsidP="008E26F4">
      <w:pPr>
        <w:jc w:val="both"/>
        <w:rPr>
          <w:rFonts w:ascii="Times New Roman" w:hAnsi="Times New Roman" w:cs="Times New Roman"/>
          <w:sz w:val="24"/>
          <w:szCs w:val="24"/>
        </w:rPr>
      </w:pPr>
      <w:r w:rsidRPr="003A3FED">
        <w:rPr>
          <w:rFonts w:ascii="Kokila" w:hAnsi="Kokila" w:cs="Kokila" w:hint="cs"/>
          <w:sz w:val="24"/>
          <w:szCs w:val="24"/>
          <w:cs/>
          <w:lang w:bidi="hi-IN"/>
        </w:rPr>
        <w:t>स्थान</w:t>
      </w:r>
      <w:r w:rsidRPr="003A3FED">
        <w:rPr>
          <w:rFonts w:ascii="Times New Roman" w:hAnsi="Times New Roman" w:cs="Times New Roman"/>
          <w:sz w:val="24"/>
          <w:szCs w:val="24"/>
          <w:cs/>
          <w:lang w:bidi="hi-IN"/>
        </w:rPr>
        <w:t>/</w:t>
      </w:r>
      <w:r w:rsidR="00047824" w:rsidRPr="003A3FED">
        <w:rPr>
          <w:rFonts w:ascii="Times New Roman" w:hAnsi="Times New Roman" w:cs="Times New Roman"/>
          <w:sz w:val="24"/>
          <w:szCs w:val="24"/>
        </w:rPr>
        <w:t>Place:</w:t>
      </w:r>
      <w:r w:rsidR="00C223C6" w:rsidRPr="003A3FED">
        <w:rPr>
          <w:rFonts w:ascii="Times New Roman" w:hAnsi="Times New Roman" w:cs="Times New Roman"/>
          <w:sz w:val="24"/>
          <w:szCs w:val="24"/>
        </w:rPr>
        <w:t xml:space="preserve"> Bangalore</w:t>
      </w:r>
      <w:r w:rsidR="00047824" w:rsidRPr="003A3FED">
        <w:rPr>
          <w:rFonts w:ascii="Times New Roman" w:hAnsi="Times New Roman" w:cs="Times New Roman"/>
          <w:sz w:val="24"/>
          <w:szCs w:val="24"/>
        </w:rPr>
        <w:tab/>
      </w:r>
      <w:r w:rsidR="00047824" w:rsidRPr="003A3FED">
        <w:rPr>
          <w:rFonts w:ascii="Times New Roman" w:hAnsi="Times New Roman" w:cs="Times New Roman"/>
          <w:sz w:val="24"/>
          <w:szCs w:val="24"/>
        </w:rPr>
        <w:tab/>
      </w:r>
      <w:r w:rsidR="00047824" w:rsidRPr="003A3FED">
        <w:rPr>
          <w:rFonts w:ascii="Times New Roman" w:hAnsi="Times New Roman" w:cs="Times New Roman"/>
          <w:sz w:val="24"/>
          <w:szCs w:val="24"/>
        </w:rPr>
        <w:tab/>
      </w:r>
      <w:r w:rsidR="00047824" w:rsidRPr="003A3FED">
        <w:rPr>
          <w:rFonts w:ascii="Times New Roman" w:hAnsi="Times New Roman" w:cs="Times New Roman"/>
          <w:sz w:val="24"/>
          <w:szCs w:val="24"/>
        </w:rPr>
        <w:tab/>
      </w:r>
      <w:r w:rsidR="00047824" w:rsidRPr="003A3FED">
        <w:rPr>
          <w:rFonts w:ascii="Times New Roman" w:hAnsi="Times New Roman" w:cs="Times New Roman"/>
          <w:sz w:val="24"/>
          <w:szCs w:val="24"/>
        </w:rPr>
        <w:tab/>
      </w:r>
      <w:r w:rsidR="00047824" w:rsidRPr="003A3FED">
        <w:rPr>
          <w:rFonts w:ascii="Times New Roman" w:hAnsi="Times New Roman" w:cs="Times New Roman"/>
          <w:sz w:val="24"/>
          <w:szCs w:val="24"/>
        </w:rPr>
        <w:tab/>
      </w:r>
      <w:r w:rsidR="00047824" w:rsidRPr="003A3FED">
        <w:rPr>
          <w:rFonts w:ascii="Times New Roman" w:hAnsi="Times New Roman" w:cs="Times New Roman"/>
          <w:sz w:val="24"/>
          <w:szCs w:val="24"/>
        </w:rPr>
        <w:tab/>
      </w:r>
      <w:r w:rsidR="00047824" w:rsidRPr="003A3FED">
        <w:rPr>
          <w:rFonts w:ascii="Times New Roman" w:hAnsi="Times New Roman" w:cs="Times New Roman"/>
          <w:sz w:val="24"/>
          <w:szCs w:val="24"/>
        </w:rPr>
        <w:tab/>
      </w:r>
      <w:r w:rsidR="00047824" w:rsidRPr="003A3FED">
        <w:rPr>
          <w:rFonts w:ascii="Times New Roman" w:hAnsi="Times New Roman" w:cs="Times New Roman"/>
          <w:sz w:val="24"/>
          <w:szCs w:val="24"/>
        </w:rPr>
        <w:tab/>
      </w:r>
      <w:r w:rsidR="00047824" w:rsidRPr="003A3FED">
        <w:rPr>
          <w:rFonts w:ascii="Times New Roman" w:hAnsi="Times New Roman" w:cs="Times New Roman"/>
          <w:sz w:val="24"/>
          <w:szCs w:val="24"/>
        </w:rPr>
        <w:tab/>
      </w:r>
      <w:r w:rsidR="00047824" w:rsidRPr="003A3FED">
        <w:rPr>
          <w:rFonts w:ascii="Times New Roman" w:hAnsi="Times New Roman" w:cs="Times New Roman"/>
          <w:sz w:val="24"/>
          <w:szCs w:val="24"/>
        </w:rPr>
        <w:tab/>
      </w:r>
    </w:p>
    <w:p w14:paraId="553FF63D" w14:textId="77777777" w:rsidR="00047824" w:rsidRPr="003A3FED" w:rsidRDefault="004325FE" w:rsidP="008E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3A3FED">
        <w:rPr>
          <w:rFonts w:ascii="Kokila" w:hAnsi="Kokila" w:cs="Kokila" w:hint="cs"/>
          <w:sz w:val="24"/>
          <w:szCs w:val="24"/>
          <w:cs/>
          <w:lang w:bidi="hi-IN"/>
        </w:rPr>
        <w:t>हस्ताक्षर</w:t>
      </w:r>
      <w:r w:rsidRPr="003A3FED">
        <w:rPr>
          <w:rFonts w:ascii="Times New Roman" w:hAnsi="Times New Roman" w:cs="Times New Roman"/>
          <w:sz w:val="24"/>
          <w:szCs w:val="24"/>
          <w:cs/>
          <w:lang w:bidi="hi-IN"/>
        </w:rPr>
        <w:t>/</w:t>
      </w:r>
      <w:r w:rsidR="00047824" w:rsidRPr="003A3FED">
        <w:rPr>
          <w:rFonts w:ascii="Times New Roman" w:hAnsi="Times New Roman" w:cs="Times New Roman"/>
          <w:sz w:val="24"/>
          <w:szCs w:val="24"/>
        </w:rPr>
        <w:t xml:space="preserve">Signature </w:t>
      </w:r>
    </w:p>
    <w:p w14:paraId="11D6716F" w14:textId="77777777" w:rsidR="008E26F4" w:rsidRPr="003A3FED" w:rsidRDefault="008E26F4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A58AF" w14:textId="77777777" w:rsidR="008E26F4" w:rsidRPr="003A3FED" w:rsidRDefault="004325FE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A3FED">
        <w:rPr>
          <w:rFonts w:ascii="Kokila" w:hAnsi="Kokila" w:cs="Kokila" w:hint="cs"/>
          <w:sz w:val="24"/>
          <w:szCs w:val="24"/>
          <w:cs/>
          <w:lang w:bidi="hi-IN"/>
        </w:rPr>
        <w:t>नाम</w:t>
      </w:r>
      <w:r w:rsidRPr="003A3FED">
        <w:rPr>
          <w:rFonts w:ascii="Times New Roman" w:hAnsi="Times New Roman" w:cs="Times New Roman"/>
          <w:sz w:val="24"/>
          <w:szCs w:val="24"/>
          <w:cs/>
          <w:lang w:bidi="hi-IN"/>
        </w:rPr>
        <w:t>/</w:t>
      </w:r>
      <w:r w:rsidR="008E26F4" w:rsidRPr="003A3FED">
        <w:rPr>
          <w:rFonts w:ascii="Times New Roman" w:hAnsi="Times New Roman" w:cs="Times New Roman"/>
          <w:sz w:val="24"/>
          <w:szCs w:val="24"/>
          <w:lang w:bidi="hi-IN"/>
        </w:rPr>
        <w:t>Name:</w:t>
      </w:r>
      <w:r w:rsidR="00C223C6" w:rsidRPr="003A3FE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14:paraId="6FB9159A" w14:textId="77777777" w:rsidR="008E26F4" w:rsidRPr="003A3FED" w:rsidRDefault="008E26F4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2A7EA1AB" w14:textId="77777777" w:rsidR="00963DCF" w:rsidRPr="003A3FED" w:rsidRDefault="00D72E5C" w:rsidP="0066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A3FED">
        <w:rPr>
          <w:rFonts w:ascii="Kokila" w:hAnsi="Kokila" w:cs="Kokila" w:hint="cs"/>
          <w:sz w:val="24"/>
          <w:szCs w:val="24"/>
          <w:cs/>
          <w:lang w:bidi="hi-IN"/>
        </w:rPr>
        <w:t>वर्तमान</w:t>
      </w:r>
      <w:r w:rsidRPr="003A3FED">
        <w:rPr>
          <w:rFonts w:ascii="Times New Roman" w:hAnsi="Times New Roman" w:cs="Times New Roman"/>
          <w:sz w:val="24"/>
          <w:szCs w:val="24"/>
          <w:lang w:bidi="hi-IN"/>
        </w:rPr>
        <w:t xml:space="preserve"> (</w:t>
      </w:r>
      <w:r w:rsidRPr="003A3FED">
        <w:rPr>
          <w:rFonts w:ascii="Kokila" w:hAnsi="Kokila" w:cs="Kokila" w:hint="cs"/>
          <w:sz w:val="24"/>
          <w:szCs w:val="24"/>
          <w:cs/>
          <w:lang w:bidi="hi-IN"/>
        </w:rPr>
        <w:t>बैंगलोर</w:t>
      </w:r>
      <w:r w:rsidRPr="003A3FED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Pr="003A3FE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325FE" w:rsidRPr="003A3FED">
        <w:rPr>
          <w:rFonts w:ascii="Kokila" w:hAnsi="Kokila" w:cs="Kokila" w:hint="cs"/>
          <w:sz w:val="24"/>
          <w:szCs w:val="24"/>
          <w:cs/>
          <w:lang w:bidi="hi-IN"/>
        </w:rPr>
        <w:t>पता</w:t>
      </w:r>
      <w:r w:rsidR="004325FE" w:rsidRPr="003A3FED">
        <w:rPr>
          <w:rFonts w:ascii="Times New Roman" w:hAnsi="Times New Roman" w:cs="Times New Roman"/>
          <w:sz w:val="24"/>
          <w:szCs w:val="24"/>
          <w:cs/>
          <w:lang w:bidi="hi-IN"/>
        </w:rPr>
        <w:t>/</w:t>
      </w:r>
      <w:r w:rsidRPr="003A3FED">
        <w:rPr>
          <w:rFonts w:ascii="Times New Roman" w:hAnsi="Times New Roman" w:cs="Times New Roman"/>
          <w:sz w:val="24"/>
          <w:szCs w:val="24"/>
          <w:lang w:bidi="hi-IN"/>
        </w:rPr>
        <w:t xml:space="preserve"> Present (Bangalore) </w:t>
      </w:r>
      <w:r w:rsidR="008E26F4" w:rsidRPr="003A3FED">
        <w:rPr>
          <w:rFonts w:ascii="Times New Roman" w:hAnsi="Times New Roman" w:cs="Times New Roman"/>
          <w:sz w:val="24"/>
          <w:szCs w:val="24"/>
          <w:lang w:bidi="hi-IN"/>
        </w:rPr>
        <w:t>Address :</w:t>
      </w:r>
      <w:r w:rsidR="00D576C9" w:rsidRPr="003A3FE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14:paraId="570CE62D" w14:textId="77777777" w:rsidR="008E26F4" w:rsidRDefault="008E26F4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72A03" w14:textId="77777777" w:rsidR="003A3FED" w:rsidRDefault="003A3FED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36A83" w14:textId="77777777" w:rsidR="003A3FED" w:rsidRPr="003A3FED" w:rsidRDefault="003A3FED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A10FC" w14:textId="77777777" w:rsidR="008E26F4" w:rsidRPr="003A3FED" w:rsidRDefault="008E26F4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A74E2" w14:textId="77777777" w:rsidR="008E26F4" w:rsidRPr="003A3FED" w:rsidRDefault="0033572A" w:rsidP="00FC32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3A3FED">
        <w:rPr>
          <w:rFonts w:ascii="Kokila" w:eastAsia="Times New Roman" w:hAnsi="Kokila" w:cs="Kokila" w:hint="cs"/>
          <w:color w:val="202124"/>
          <w:sz w:val="24"/>
          <w:szCs w:val="24"/>
          <w:cs/>
          <w:lang w:bidi="hi-IN"/>
        </w:rPr>
        <w:t>प्रतिहस्ताक्षरित</w:t>
      </w:r>
      <w:r w:rsidRPr="003A3FED">
        <w:rPr>
          <w:rFonts w:ascii="Times New Roman" w:eastAsia="Times New Roman" w:hAnsi="Times New Roman" w:cs="Times New Roman"/>
          <w:color w:val="202124"/>
          <w:sz w:val="24"/>
          <w:szCs w:val="24"/>
          <w:cs/>
          <w:lang w:bidi="hi-IN"/>
        </w:rPr>
        <w:t>/</w:t>
      </w:r>
      <w:r w:rsidRPr="003A3FE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8E26F4" w:rsidRPr="003A3FED">
        <w:rPr>
          <w:rFonts w:ascii="Times New Roman" w:hAnsi="Times New Roman" w:cs="Times New Roman"/>
          <w:sz w:val="24"/>
          <w:szCs w:val="24"/>
        </w:rPr>
        <w:t>Countersigned</w:t>
      </w:r>
    </w:p>
    <w:p w14:paraId="7172B3B4" w14:textId="77777777" w:rsidR="008E26F4" w:rsidRDefault="008E26F4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4E3AB" w14:textId="77777777" w:rsidR="003A3FED" w:rsidRDefault="003A3FED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F0AE3" w14:textId="77777777" w:rsidR="003A3FED" w:rsidRPr="003A3FED" w:rsidRDefault="003A3FED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1724A" w14:textId="77777777" w:rsidR="0033572A" w:rsidRPr="003A3FED" w:rsidRDefault="0033572A" w:rsidP="0033572A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3A3FED">
        <w:rPr>
          <w:rFonts w:ascii="Kokila" w:hAnsi="Kokila" w:cs="Kokila" w:hint="cs"/>
          <w:color w:val="202124"/>
          <w:sz w:val="24"/>
          <w:szCs w:val="24"/>
          <w:cs/>
          <w:lang w:bidi="hi-IN"/>
        </w:rPr>
        <w:t>विभाग</w:t>
      </w:r>
      <w:r w:rsidRPr="003A3FED">
        <w:rPr>
          <w:rFonts w:ascii="Times New Roman" w:hAnsi="Times New Roman" w:cs="Times New Roman"/>
          <w:color w:val="202124"/>
          <w:sz w:val="24"/>
          <w:szCs w:val="24"/>
          <w:cs/>
          <w:lang w:bidi="hi-IN"/>
        </w:rPr>
        <w:t xml:space="preserve"> </w:t>
      </w:r>
      <w:r w:rsidRPr="003A3FED">
        <w:rPr>
          <w:rFonts w:ascii="Times New Roman" w:hAnsi="Times New Roman" w:cs="Times New Roman"/>
          <w:color w:val="202124"/>
          <w:sz w:val="24"/>
          <w:szCs w:val="24"/>
          <w:lang w:bidi="hi-IN"/>
        </w:rPr>
        <w:t xml:space="preserve">/ </w:t>
      </w:r>
      <w:r w:rsidRPr="003A3FED">
        <w:rPr>
          <w:rFonts w:ascii="Kokila" w:hAnsi="Kokila" w:cs="Kokila" w:hint="cs"/>
          <w:color w:val="202124"/>
          <w:sz w:val="24"/>
          <w:szCs w:val="24"/>
          <w:cs/>
          <w:lang w:bidi="hi-IN"/>
        </w:rPr>
        <w:t>केंद्र</w:t>
      </w:r>
      <w:r w:rsidRPr="003A3FED">
        <w:rPr>
          <w:rFonts w:ascii="Times New Roman" w:hAnsi="Times New Roman" w:cs="Times New Roman"/>
          <w:color w:val="202124"/>
          <w:sz w:val="24"/>
          <w:szCs w:val="24"/>
          <w:cs/>
          <w:lang w:bidi="hi-IN"/>
        </w:rPr>
        <w:t xml:space="preserve"> / </w:t>
      </w:r>
      <w:r w:rsidRPr="003A3FED">
        <w:rPr>
          <w:rFonts w:ascii="Kokila" w:hAnsi="Kokila" w:cs="Kokila" w:hint="cs"/>
          <w:color w:val="202124"/>
          <w:sz w:val="24"/>
          <w:szCs w:val="24"/>
          <w:cs/>
          <w:lang w:bidi="hi-IN"/>
        </w:rPr>
        <w:t>इकाई</w:t>
      </w:r>
      <w:r w:rsidRPr="003A3FED">
        <w:rPr>
          <w:rFonts w:ascii="Times New Roman" w:hAnsi="Times New Roman" w:cs="Times New Roman"/>
          <w:color w:val="202124"/>
          <w:sz w:val="24"/>
          <w:szCs w:val="24"/>
          <w:cs/>
          <w:lang w:bidi="hi-IN"/>
        </w:rPr>
        <w:t xml:space="preserve"> </w:t>
      </w:r>
      <w:r w:rsidRPr="003A3FED">
        <w:rPr>
          <w:rFonts w:ascii="Kokila" w:hAnsi="Kokila" w:cs="Kokila" w:hint="cs"/>
          <w:color w:val="202124"/>
          <w:sz w:val="24"/>
          <w:szCs w:val="24"/>
          <w:cs/>
          <w:lang w:bidi="hi-IN"/>
        </w:rPr>
        <w:t>के</w:t>
      </w:r>
      <w:r w:rsidRPr="003A3FE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A3FED">
        <w:rPr>
          <w:rFonts w:ascii="Kokila" w:hAnsi="Kokila" w:cs="Kokila" w:hint="cs"/>
          <w:sz w:val="24"/>
          <w:szCs w:val="24"/>
          <w:cs/>
          <w:lang w:bidi="hi-IN"/>
        </w:rPr>
        <w:t>अध्यक्ष</w:t>
      </w:r>
    </w:p>
    <w:p w14:paraId="0B1A7A32" w14:textId="77777777" w:rsidR="008E26F4" w:rsidRPr="003A3FED" w:rsidRDefault="008E26F4" w:rsidP="008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D">
        <w:rPr>
          <w:rFonts w:ascii="Times New Roman" w:hAnsi="Times New Roman" w:cs="Times New Roman"/>
          <w:sz w:val="24"/>
          <w:szCs w:val="24"/>
        </w:rPr>
        <w:t>The Chair of the Department/Centre/Unit</w:t>
      </w:r>
    </w:p>
    <w:sectPr w:rsidR="008E26F4" w:rsidRPr="003A3FED" w:rsidSect="00775F5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5046" w14:textId="77777777" w:rsidR="00FD2365" w:rsidRDefault="00FD2365" w:rsidP="008E26F4">
      <w:pPr>
        <w:spacing w:after="0" w:line="240" w:lineRule="auto"/>
      </w:pPr>
      <w:r>
        <w:separator/>
      </w:r>
    </w:p>
  </w:endnote>
  <w:endnote w:type="continuationSeparator" w:id="0">
    <w:p w14:paraId="4EDBC98A" w14:textId="77777777" w:rsidR="00FD2365" w:rsidRDefault="00FD2365" w:rsidP="008E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4558" w14:textId="77777777" w:rsidR="00FD2365" w:rsidRDefault="00FD2365" w:rsidP="008E26F4">
      <w:pPr>
        <w:spacing w:after="0" w:line="240" w:lineRule="auto"/>
      </w:pPr>
      <w:r>
        <w:separator/>
      </w:r>
    </w:p>
  </w:footnote>
  <w:footnote w:type="continuationSeparator" w:id="0">
    <w:p w14:paraId="1ADB29AB" w14:textId="77777777" w:rsidR="00FD2365" w:rsidRDefault="00FD2365" w:rsidP="008E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02D02"/>
    <w:multiLevelType w:val="hybridMultilevel"/>
    <w:tmpl w:val="DF347A46"/>
    <w:lvl w:ilvl="0" w:tplc="378682B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F1151"/>
    <w:multiLevelType w:val="hybridMultilevel"/>
    <w:tmpl w:val="1F0435F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648628794">
    <w:abstractNumId w:val="0"/>
  </w:num>
  <w:num w:numId="2" w16cid:durableId="444691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F2"/>
    <w:rsid w:val="00037475"/>
    <w:rsid w:val="00047824"/>
    <w:rsid w:val="00073DF4"/>
    <w:rsid w:val="00077A45"/>
    <w:rsid w:val="00087D26"/>
    <w:rsid w:val="000D56BF"/>
    <w:rsid w:val="000E28B0"/>
    <w:rsid w:val="00142CF0"/>
    <w:rsid w:val="0018140B"/>
    <w:rsid w:val="001A5D57"/>
    <w:rsid w:val="0026047A"/>
    <w:rsid w:val="00262186"/>
    <w:rsid w:val="0033572A"/>
    <w:rsid w:val="00377CF2"/>
    <w:rsid w:val="003A12C9"/>
    <w:rsid w:val="003A3FED"/>
    <w:rsid w:val="004325FE"/>
    <w:rsid w:val="004878A3"/>
    <w:rsid w:val="004D1945"/>
    <w:rsid w:val="004E577A"/>
    <w:rsid w:val="005049EA"/>
    <w:rsid w:val="0050658A"/>
    <w:rsid w:val="00517A22"/>
    <w:rsid w:val="005754F7"/>
    <w:rsid w:val="00580D42"/>
    <w:rsid w:val="005C61CC"/>
    <w:rsid w:val="005D005D"/>
    <w:rsid w:val="0066293C"/>
    <w:rsid w:val="00665C50"/>
    <w:rsid w:val="006F19E8"/>
    <w:rsid w:val="00741725"/>
    <w:rsid w:val="00775F5C"/>
    <w:rsid w:val="007B09DE"/>
    <w:rsid w:val="008E26F4"/>
    <w:rsid w:val="008F688D"/>
    <w:rsid w:val="009529BC"/>
    <w:rsid w:val="00963DCF"/>
    <w:rsid w:val="009C3170"/>
    <w:rsid w:val="009C56B4"/>
    <w:rsid w:val="00A42E76"/>
    <w:rsid w:val="00B000F6"/>
    <w:rsid w:val="00BD3E4D"/>
    <w:rsid w:val="00C223C6"/>
    <w:rsid w:val="00C43E76"/>
    <w:rsid w:val="00C63081"/>
    <w:rsid w:val="00C8079D"/>
    <w:rsid w:val="00CF2C21"/>
    <w:rsid w:val="00D05BA0"/>
    <w:rsid w:val="00D2293C"/>
    <w:rsid w:val="00D365E2"/>
    <w:rsid w:val="00D576C9"/>
    <w:rsid w:val="00D72E5C"/>
    <w:rsid w:val="00DE37E1"/>
    <w:rsid w:val="00DF0085"/>
    <w:rsid w:val="00EB11CC"/>
    <w:rsid w:val="00EB7EC4"/>
    <w:rsid w:val="00F07600"/>
    <w:rsid w:val="00F10F70"/>
    <w:rsid w:val="00FC32C2"/>
    <w:rsid w:val="00FD2365"/>
    <w:rsid w:val="00FE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4F647"/>
  <w15:docId w15:val="{A5CD4DC8-2073-4970-986D-1B82D81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085"/>
    <w:pPr>
      <w:spacing w:after="0" w:line="240" w:lineRule="auto"/>
    </w:pPr>
  </w:style>
  <w:style w:type="table" w:styleId="TableGrid">
    <w:name w:val="Table Grid"/>
    <w:basedOn w:val="TableNormal"/>
    <w:uiPriority w:val="59"/>
    <w:rsid w:val="00DF0085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22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F4"/>
  </w:style>
  <w:style w:type="paragraph" w:styleId="Footer">
    <w:name w:val="footer"/>
    <w:basedOn w:val="Normal"/>
    <w:link w:val="FooterChar"/>
    <w:uiPriority w:val="99"/>
    <w:unhideWhenUsed/>
    <w:rsid w:val="008E2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F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5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572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rt\Downloads\HRA_Undetaking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F701D-2A6D-4E1B-9413-B47609340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4c4a-4d36-4c41-b267-e6e2403f41f5"/>
    <ds:schemaRef ds:uri="a74d628c-dac5-4ddd-b8aa-bec4de6e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B5C57-80CF-45E4-B26F-83454D282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HRA_Undetaking Format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Greeshma Chandran</cp:lastModifiedBy>
  <cp:revision>1</cp:revision>
  <cp:lastPrinted>2021-06-30T05:20:00Z</cp:lastPrinted>
  <dcterms:created xsi:type="dcterms:W3CDTF">2024-08-06T11:41:00Z</dcterms:created>
  <dcterms:modified xsi:type="dcterms:W3CDTF">2024-08-06T11:42:00Z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79547bc589b2efed73a1c2439c08e93764984fa1219cec02dd77b6659eabe563</vt:lpwstr>
  </property>
</Properties>
</file>