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Ind w:w="108" w:type="dxa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558"/>
      </w:tblGrid>
      <w:tr w:rsidR="00F37BF2" w14:paraId="08E2FF40" w14:textId="77777777" w:rsidTr="002145F9">
        <w:trPr>
          <w:cantSplit/>
          <w:trHeight w:val="2025"/>
        </w:trPr>
        <w:tc>
          <w:tcPr>
            <w:tcW w:w="1801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FFFFFF"/>
            <w:vAlign w:val="center"/>
            <w:hideMark/>
          </w:tcPr>
          <w:p w14:paraId="5BEBC1CD" w14:textId="77777777" w:rsidR="00F37BF2" w:rsidRDefault="00F37BF2" w:rsidP="00D04A2B">
            <w:pPr>
              <w:rPr>
                <w:rFonts w:ascii="Arial Narrow" w:hAnsi="Arial Narrow" w:cs="Mang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Mangal"/>
                <w:noProof/>
                <w:sz w:val="20"/>
                <w:szCs w:val="20"/>
                <w:lang w:eastAsia="en-IN" w:bidi="kn-IN"/>
              </w:rPr>
              <w:drawing>
                <wp:inline distT="0" distB="0" distL="0" distR="0" wp14:anchorId="2EB68978" wp14:editId="2BC48202">
                  <wp:extent cx="1007110" cy="1016635"/>
                  <wp:effectExtent l="0" t="0" r="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29" t="6569" r="11398" b="11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shd w:val="clear" w:color="auto" w:fill="FFFFFF"/>
            <w:vAlign w:val="center"/>
            <w:hideMark/>
          </w:tcPr>
          <w:p w14:paraId="7E76B84D" w14:textId="77777777" w:rsidR="00F37BF2" w:rsidRPr="004F04DD" w:rsidRDefault="00F37BF2" w:rsidP="00D04A2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lang w:eastAsia="en-US"/>
              </w:rPr>
            </w:pPr>
            <w:r w:rsidRPr="004F04DD">
              <w:rPr>
                <w:rFonts w:ascii="Tunga" w:hAnsi="Tunga" w:cs="Tunga" w:hint="cs"/>
                <w:bCs/>
                <w:color w:val="202124"/>
                <w:sz w:val="20"/>
                <w:szCs w:val="20"/>
                <w:cs/>
                <w:lang w:eastAsia="en-US" w:bidi="kn-IN"/>
              </w:rPr>
              <w:t>ಮಾನವಸಂಪನ್ಮೂಲವಿಭಾಗ</w:t>
            </w:r>
            <w:r w:rsidRPr="004F04DD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cs/>
                <w:lang w:eastAsia="en-US" w:bidi="kn-IN"/>
              </w:rPr>
              <w:t>/</w:t>
            </w:r>
            <w:r w:rsidRPr="004F04DD">
              <w:rPr>
                <w:rFonts w:ascii="Nirmala UI" w:hAnsi="Nirmala UI" w:cs="Nirmala UI" w:hint="cs"/>
                <w:bCs/>
                <w:sz w:val="20"/>
                <w:szCs w:val="20"/>
                <w:cs/>
                <w:lang w:eastAsia="en-US" w:bidi="hi-IN"/>
              </w:rPr>
              <w:t>मानव</w:t>
            </w:r>
            <w:r w:rsidRPr="004F04DD">
              <w:rPr>
                <w:rFonts w:ascii="Times New Roman" w:hAnsi="Times New Roman" w:cs="Times New Roman"/>
                <w:bCs/>
                <w:sz w:val="20"/>
                <w:szCs w:val="20"/>
                <w:cs/>
                <w:lang w:eastAsia="en-US" w:bidi="hi-IN"/>
              </w:rPr>
              <w:t xml:space="preserve"> </w:t>
            </w:r>
            <w:r w:rsidRPr="004F04DD">
              <w:rPr>
                <w:rFonts w:ascii="Nirmala UI" w:hAnsi="Nirmala UI" w:cs="Nirmala UI" w:hint="cs"/>
                <w:bCs/>
                <w:sz w:val="20"/>
                <w:szCs w:val="20"/>
                <w:cs/>
                <w:lang w:eastAsia="en-US" w:bidi="hi-IN"/>
              </w:rPr>
              <w:t>संसाधन</w:t>
            </w:r>
            <w:r w:rsidRPr="004F04DD">
              <w:rPr>
                <w:rFonts w:ascii="Times New Roman" w:hAnsi="Times New Roman" w:cs="Times New Roman"/>
                <w:bCs/>
                <w:sz w:val="20"/>
                <w:szCs w:val="20"/>
                <w:cs/>
                <w:lang w:eastAsia="en-US" w:bidi="hi-IN"/>
              </w:rPr>
              <w:t xml:space="preserve"> </w:t>
            </w:r>
            <w:r w:rsidRPr="004F04DD">
              <w:rPr>
                <w:rFonts w:ascii="Nirmala UI" w:hAnsi="Nirmala UI" w:cs="Nirmala UI" w:hint="cs"/>
                <w:bCs/>
                <w:sz w:val="20"/>
                <w:szCs w:val="20"/>
                <w:cs/>
                <w:lang w:eastAsia="en-US" w:bidi="hi-IN"/>
              </w:rPr>
              <w:t>अनुभाग</w:t>
            </w:r>
            <w:r w:rsidRPr="004F04DD">
              <w:rPr>
                <w:rFonts w:ascii="Times New Roman" w:hAnsi="Times New Roman" w:cs="Times New Roman"/>
                <w:bCs/>
                <w:sz w:val="20"/>
                <w:szCs w:val="20"/>
                <w:cs/>
                <w:lang w:eastAsia="en-US" w:bidi="hi-IN"/>
              </w:rPr>
              <w:t>/</w:t>
            </w:r>
            <w:r w:rsidRPr="004F04D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HUMAN RESOURCES SECTION</w:t>
            </w:r>
          </w:p>
          <w:p w14:paraId="2B895238" w14:textId="77777777" w:rsidR="00F37BF2" w:rsidRPr="004F04DD" w:rsidRDefault="00F37BF2" w:rsidP="00D04A2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lang w:eastAsia="en-US"/>
              </w:rPr>
            </w:pPr>
            <w:r w:rsidRPr="004F04DD">
              <w:rPr>
                <w:rFonts w:ascii="Tunga" w:hAnsi="Tunga" w:cs="Tunga" w:hint="cs"/>
                <w:bCs/>
                <w:color w:val="202124"/>
                <w:sz w:val="20"/>
                <w:szCs w:val="20"/>
                <w:cs/>
                <w:lang w:eastAsia="en-US" w:bidi="kn-IN"/>
              </w:rPr>
              <w:t>ಭಾರತೀಯವಿಜ್ಞಾನಸಂಸ್ಥೆ</w:t>
            </w:r>
            <w:r w:rsidRPr="004F04DD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cs/>
                <w:lang w:eastAsia="en-US" w:bidi="kn-IN"/>
              </w:rPr>
              <w:t>/</w:t>
            </w:r>
            <w:r w:rsidRPr="004F04DD">
              <w:rPr>
                <w:rFonts w:ascii="Nirmala UI" w:hAnsi="Nirmala UI" w:cs="Nirmala UI" w:hint="cs"/>
                <w:bCs/>
                <w:sz w:val="20"/>
                <w:szCs w:val="20"/>
                <w:cs/>
                <w:lang w:eastAsia="en-US" w:bidi="hi-IN"/>
              </w:rPr>
              <w:t>भारतीय</w:t>
            </w:r>
            <w:r w:rsidRPr="004F04DD">
              <w:rPr>
                <w:rFonts w:ascii="Times New Roman" w:hAnsi="Times New Roman" w:cs="Times New Roman"/>
                <w:bCs/>
                <w:sz w:val="20"/>
                <w:szCs w:val="20"/>
                <w:cs/>
                <w:lang w:eastAsia="en-US" w:bidi="hi-IN"/>
              </w:rPr>
              <w:t xml:space="preserve"> </w:t>
            </w:r>
            <w:r w:rsidRPr="004F04DD">
              <w:rPr>
                <w:rFonts w:ascii="Nirmala UI" w:hAnsi="Nirmala UI" w:cs="Nirmala UI" w:hint="cs"/>
                <w:bCs/>
                <w:sz w:val="20"/>
                <w:szCs w:val="20"/>
                <w:cs/>
                <w:lang w:eastAsia="en-US" w:bidi="hi-IN"/>
              </w:rPr>
              <w:t>विज्ञान</w:t>
            </w:r>
            <w:r w:rsidRPr="004F04DD">
              <w:rPr>
                <w:rFonts w:ascii="Times New Roman" w:hAnsi="Times New Roman" w:cs="Times New Roman"/>
                <w:bCs/>
                <w:sz w:val="20"/>
                <w:szCs w:val="20"/>
                <w:cs/>
                <w:lang w:eastAsia="en-US" w:bidi="hi-IN"/>
              </w:rPr>
              <w:t xml:space="preserve"> </w:t>
            </w:r>
            <w:r w:rsidRPr="004F04DD">
              <w:rPr>
                <w:rFonts w:ascii="Nirmala UI" w:hAnsi="Nirmala UI" w:cs="Nirmala UI" w:hint="cs"/>
                <w:bCs/>
                <w:sz w:val="20"/>
                <w:szCs w:val="20"/>
                <w:cs/>
                <w:lang w:eastAsia="en-US" w:bidi="hi-IN"/>
              </w:rPr>
              <w:t>संस्थान</w:t>
            </w:r>
            <w:r w:rsidRPr="004F04DD">
              <w:rPr>
                <w:rFonts w:ascii="Times New Roman" w:hAnsi="Times New Roman" w:cs="Times New Roman"/>
                <w:bCs/>
                <w:sz w:val="20"/>
                <w:szCs w:val="20"/>
                <w:cs/>
                <w:lang w:eastAsia="en-US" w:bidi="hi-IN"/>
              </w:rPr>
              <w:t>/</w:t>
            </w:r>
            <w:r w:rsidRPr="004F04D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INDIAN INSTITUTE OF SCIENCE</w:t>
            </w:r>
          </w:p>
          <w:p w14:paraId="4E23E5B7" w14:textId="77777777" w:rsidR="00F37BF2" w:rsidRPr="004F04DD" w:rsidRDefault="00F37BF2" w:rsidP="00D04A2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lang w:eastAsia="en-US"/>
              </w:rPr>
            </w:pPr>
            <w:r w:rsidRPr="004F04DD">
              <w:rPr>
                <w:rFonts w:ascii="Tunga" w:hAnsi="Tunga" w:cs="Tunga" w:hint="cs"/>
                <w:bCs/>
                <w:color w:val="202124"/>
                <w:sz w:val="20"/>
                <w:szCs w:val="20"/>
                <w:cs/>
                <w:lang w:eastAsia="en-US" w:bidi="kn-IN"/>
              </w:rPr>
              <w:t>ಬೆಂಗಳೂರು</w:t>
            </w:r>
            <w:r w:rsidRPr="004F04DD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cs/>
                <w:lang w:eastAsia="en-US" w:bidi="kn-IN"/>
              </w:rPr>
              <w:t>/</w:t>
            </w:r>
            <w:r w:rsidRPr="004F04DD">
              <w:rPr>
                <w:rFonts w:ascii="Nirmala UI" w:hAnsi="Nirmala UI" w:cs="Nirmala UI" w:hint="cs"/>
                <w:bCs/>
                <w:color w:val="000000"/>
                <w:sz w:val="20"/>
                <w:szCs w:val="20"/>
                <w:cs/>
                <w:lang w:eastAsia="en-US" w:bidi="hi-IN"/>
              </w:rPr>
              <w:t>बेंगलूर</w:t>
            </w:r>
            <w:r w:rsidRPr="004F04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cs/>
                <w:lang w:eastAsia="en-US" w:bidi="hi-IN"/>
              </w:rPr>
              <w:t>/</w:t>
            </w:r>
            <w:r w:rsidRPr="004F04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cs/>
                <w:lang w:eastAsia="en-US" w:bidi="hi-IN"/>
              </w:rPr>
              <w:t xml:space="preserve"> </w:t>
            </w:r>
            <w:r w:rsidRPr="004F04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BANGALORE – 560012</w:t>
            </w:r>
          </w:p>
          <w:p w14:paraId="5230803C" w14:textId="77777777" w:rsidR="00F37BF2" w:rsidRPr="004F04DD" w:rsidRDefault="00F37BF2" w:rsidP="00D04A2B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F04DD">
              <w:rPr>
                <w:rFonts w:ascii="Tunga" w:hAnsi="Tunga" w:cs="Tunga" w:hint="cs"/>
                <w:bCs/>
                <w:color w:val="202124"/>
                <w:sz w:val="20"/>
                <w:szCs w:val="20"/>
                <w:cs/>
                <w:lang w:eastAsia="en-US" w:bidi="kn-IN"/>
              </w:rPr>
              <w:t>ದೂರವಾಣಿ</w:t>
            </w:r>
            <w:r w:rsidRPr="004F04DD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cs/>
                <w:lang w:eastAsia="en-US" w:bidi="kn-IN"/>
              </w:rPr>
              <w:t>/</w:t>
            </w:r>
            <w:r w:rsidRPr="004F04DD">
              <w:rPr>
                <w:rFonts w:ascii="Nirmala UI" w:hAnsi="Nirmala UI" w:cs="Nirmala UI" w:hint="cs"/>
                <w:bCs/>
                <w:sz w:val="20"/>
                <w:szCs w:val="20"/>
                <w:cs/>
                <w:lang w:eastAsia="en-US" w:bidi="hi-IN"/>
              </w:rPr>
              <w:t>दूरभाष</w:t>
            </w:r>
            <w:r w:rsidRPr="004F04DD">
              <w:rPr>
                <w:rFonts w:ascii="Times New Roman" w:hAnsi="Times New Roman" w:cs="Times New Roman"/>
                <w:bCs/>
                <w:sz w:val="20"/>
                <w:szCs w:val="20"/>
                <w:cs/>
                <w:lang w:eastAsia="en-US" w:bidi="hi-IN"/>
              </w:rPr>
              <w:t>/</w:t>
            </w:r>
            <w:r w:rsidRPr="004F04DD">
              <w:rPr>
                <w:rFonts w:ascii="Times New Roman" w:hAnsi="Times New Roman" w:cs="Times New Roman"/>
                <w:b/>
                <w:sz w:val="20"/>
                <w:szCs w:val="20"/>
                <w:cs/>
                <w:lang w:eastAsia="en-US" w:bidi="hi-IN"/>
              </w:rPr>
              <w:t xml:space="preserve"> </w:t>
            </w:r>
            <w:r w:rsidRPr="004F04D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TELEPHONE :  2293 2232 / 2</w:t>
            </w:r>
            <w:r w:rsidR="00556649" w:rsidRPr="004F04D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4F04D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41</w:t>
            </w:r>
          </w:p>
          <w:p w14:paraId="29B46713" w14:textId="77777777" w:rsidR="00F37BF2" w:rsidRDefault="00F37BF2" w:rsidP="00D04A2B">
            <w:pPr>
              <w:pStyle w:val="NoSpacing"/>
              <w:jc w:val="both"/>
              <w:rPr>
                <w:rFonts w:ascii="Arial Narrow" w:hAnsi="Arial Narrow" w:cs="Mangal"/>
                <w:color w:val="202124"/>
                <w:sz w:val="20"/>
                <w:szCs w:val="20"/>
                <w:lang w:eastAsia="en-US"/>
              </w:rPr>
            </w:pPr>
            <w:r w:rsidRPr="004F04DD">
              <w:rPr>
                <w:rFonts w:ascii="Tunga" w:hAnsi="Tunga" w:cs="Tunga" w:hint="cs"/>
                <w:bCs/>
                <w:color w:val="202124"/>
                <w:sz w:val="20"/>
                <w:szCs w:val="20"/>
                <w:cs/>
                <w:lang w:eastAsia="en-US" w:bidi="kn-IN"/>
              </w:rPr>
              <w:t>ಇ</w:t>
            </w:r>
            <w:r w:rsidRPr="004F04DD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cs/>
                <w:lang w:eastAsia="en-US" w:bidi="kn-IN"/>
              </w:rPr>
              <w:t>-</w:t>
            </w:r>
            <w:r w:rsidRPr="004F04DD">
              <w:rPr>
                <w:rFonts w:ascii="Tunga" w:hAnsi="Tunga" w:cs="Tunga" w:hint="cs"/>
                <w:bCs/>
                <w:color w:val="202124"/>
                <w:sz w:val="20"/>
                <w:szCs w:val="20"/>
                <w:cs/>
                <w:lang w:eastAsia="en-US" w:bidi="kn-IN"/>
              </w:rPr>
              <w:t>ಮೇಲ್</w:t>
            </w:r>
            <w:r w:rsidRPr="004F04DD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cs/>
                <w:lang w:eastAsia="en-US" w:bidi="kn-IN"/>
              </w:rPr>
              <w:t>/</w:t>
            </w:r>
            <w:r w:rsidRPr="004F04DD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lang w:eastAsia="en-US" w:bidi="kn-IN"/>
              </w:rPr>
              <w:t>E</w:t>
            </w:r>
            <w:r w:rsidRPr="004F04DD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cs/>
                <w:lang w:eastAsia="en-US" w:bidi="kn-IN"/>
              </w:rPr>
              <w:t>-</w:t>
            </w:r>
            <w:r w:rsidRPr="004F04DD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lang w:eastAsia="en-US" w:bidi="kn-IN"/>
              </w:rPr>
              <w:t>mail/</w:t>
            </w:r>
            <w:r w:rsidRPr="004F04DD">
              <w:rPr>
                <w:rFonts w:ascii="Nirmala UI" w:hAnsi="Nirmala UI" w:cs="Nirmala UI" w:hint="cs"/>
                <w:bCs/>
                <w:color w:val="202124"/>
                <w:sz w:val="20"/>
                <w:szCs w:val="20"/>
                <w:cs/>
                <w:lang w:eastAsia="en-US" w:bidi="hi-IN"/>
              </w:rPr>
              <w:t>ईमेल</w:t>
            </w:r>
            <w:r w:rsidRPr="004F04DD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cs/>
                <w:lang w:eastAsia="en-US" w:bidi="hi-IN"/>
              </w:rPr>
              <w:t xml:space="preserve"> </w:t>
            </w:r>
            <w:r w:rsidRPr="004F04DD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cs/>
                <w:lang w:eastAsia="en-US" w:bidi="hi-IN"/>
              </w:rPr>
              <w:t xml:space="preserve">: </w:t>
            </w:r>
            <w:r w:rsidR="00556649" w:rsidRPr="004F04DD">
              <w:rPr>
                <w:rFonts w:ascii="Times New Roman" w:hAnsi="Times New Roman" w:cs="Times New Roman"/>
                <w:b/>
                <w:color w:val="202124"/>
                <w:sz w:val="20"/>
                <w:szCs w:val="20"/>
                <w:lang w:eastAsia="en-US" w:bidi="hi-IN"/>
              </w:rPr>
              <w:t>temprecruit.hr@iisc.ac.in</w:t>
            </w:r>
          </w:p>
        </w:tc>
      </w:tr>
    </w:tbl>
    <w:p w14:paraId="0766E856" w14:textId="77777777" w:rsidR="00EE3A2A" w:rsidRPr="003259B7" w:rsidRDefault="00EE3A2A" w:rsidP="00DC2D21">
      <w:pPr>
        <w:pStyle w:val="Heading1"/>
        <w:spacing w:before="65" w:line="240" w:lineRule="auto"/>
        <w:ind w:left="0" w:right="333"/>
        <w:jc w:val="center"/>
        <w:rPr>
          <w:sz w:val="24"/>
          <w:szCs w:val="24"/>
          <w:u w:val="single"/>
        </w:rPr>
      </w:pPr>
    </w:p>
    <w:p w14:paraId="11EBD38F" w14:textId="77777777" w:rsidR="00DC2D21" w:rsidRPr="003259B7" w:rsidRDefault="00EE3A2A" w:rsidP="00F37BF2">
      <w:pPr>
        <w:pStyle w:val="Heading1"/>
        <w:spacing w:before="65" w:line="240" w:lineRule="auto"/>
        <w:ind w:left="0" w:right="333"/>
        <w:jc w:val="center"/>
        <w:rPr>
          <w:b/>
          <w:bCs/>
        </w:rPr>
      </w:pPr>
      <w:r w:rsidRPr="003259B7">
        <w:rPr>
          <w:b/>
          <w:bCs/>
          <w:u w:val="single"/>
        </w:rPr>
        <w:t>JOINING LETTER</w:t>
      </w:r>
    </w:p>
    <w:p w14:paraId="1F1FBDCA" w14:textId="77777777" w:rsidR="00DC2D21" w:rsidRPr="003259B7" w:rsidRDefault="00DC2D21" w:rsidP="00DC2D21">
      <w:pPr>
        <w:pStyle w:val="BodyText"/>
        <w:spacing w:before="3"/>
        <w:rPr>
          <w:color w:val="FF0000"/>
          <w:sz w:val="15"/>
        </w:rPr>
      </w:pPr>
    </w:p>
    <w:p w14:paraId="1FC0A1A3" w14:textId="77777777" w:rsidR="00EE3A2A" w:rsidRPr="003259B7" w:rsidRDefault="00DC2D21" w:rsidP="0011651E">
      <w:pPr>
        <w:pStyle w:val="BodyText"/>
        <w:spacing w:before="99" w:line="276" w:lineRule="auto"/>
        <w:ind w:right="295" w:firstLine="720"/>
        <w:jc w:val="both"/>
      </w:pPr>
      <w:r w:rsidRPr="003259B7">
        <w:rPr>
          <w:sz w:val="22"/>
          <w:szCs w:val="22"/>
        </w:rPr>
        <w:t xml:space="preserve">I have read and understood the terms and conditions stated in the offer letter issued by the Indian Institute of Science for Temporary/contract position. In consideration and as a condition of my employment </w:t>
      </w:r>
      <w:r w:rsidRPr="003259B7">
        <w:rPr>
          <w:spacing w:val="-7"/>
          <w:sz w:val="22"/>
          <w:szCs w:val="22"/>
        </w:rPr>
        <w:t xml:space="preserve">or </w:t>
      </w:r>
      <w:r w:rsidRPr="003259B7">
        <w:rPr>
          <w:sz w:val="22"/>
          <w:szCs w:val="22"/>
        </w:rPr>
        <w:t>engagement as a Temporary/contract Staff by the Institute, and any compensation or other benefits provided to me by the Institute, I agree to be bound by the HR Policy of the Institute, as now or hereafter constituted and hereby signify my acceptance of the same.</w:t>
      </w:r>
      <w:r w:rsidR="00EE3A2A" w:rsidRPr="003259B7">
        <w:rPr>
          <w:sz w:val="22"/>
          <w:szCs w:val="22"/>
        </w:rPr>
        <w:t xml:space="preserve"> </w:t>
      </w:r>
      <w:r w:rsidRPr="003259B7">
        <w:rPr>
          <w:sz w:val="22"/>
          <w:szCs w:val="22"/>
        </w:rPr>
        <w:t xml:space="preserve"> </w:t>
      </w:r>
    </w:p>
    <w:p w14:paraId="3C05A6FB" w14:textId="77777777" w:rsidR="00EE3A2A" w:rsidRPr="003259B7" w:rsidRDefault="00EE3A2A" w:rsidP="00DC2D21">
      <w:pPr>
        <w:ind w:left="1319"/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"/>
        <w:gridCol w:w="3686"/>
      </w:tblGrid>
      <w:tr w:rsidR="00EE3A2A" w:rsidRPr="003259B7" w14:paraId="3FE494F5" w14:textId="77777777" w:rsidTr="00AE68C8">
        <w:tc>
          <w:tcPr>
            <w:tcW w:w="5387" w:type="dxa"/>
          </w:tcPr>
          <w:p w14:paraId="3FE3D0F0" w14:textId="77777777" w:rsidR="00EE3A2A" w:rsidRPr="003259B7" w:rsidRDefault="00EE3A2A" w:rsidP="003259B7">
            <w:pPr>
              <w:spacing w:line="25" w:lineRule="atLeast"/>
            </w:pPr>
            <w:r w:rsidRPr="003259B7">
              <w:t>Signature of Temporary Staff:</w:t>
            </w:r>
            <w:r w:rsidR="003D19FD">
              <w:t xml:space="preserve"> </w:t>
            </w:r>
          </w:p>
        </w:tc>
        <w:tc>
          <w:tcPr>
            <w:tcW w:w="425" w:type="dxa"/>
          </w:tcPr>
          <w:p w14:paraId="21D3544A" w14:textId="77777777" w:rsidR="00EE3A2A" w:rsidRPr="003259B7" w:rsidRDefault="00EE3A2A" w:rsidP="003259B7">
            <w:pPr>
              <w:spacing w:line="25" w:lineRule="atLeast"/>
            </w:pPr>
          </w:p>
        </w:tc>
        <w:tc>
          <w:tcPr>
            <w:tcW w:w="3686" w:type="dxa"/>
          </w:tcPr>
          <w:p w14:paraId="43557133" w14:textId="2EC0A1AA" w:rsidR="00EE3A2A" w:rsidRPr="003259B7" w:rsidRDefault="00EE3A2A" w:rsidP="003259B7">
            <w:pPr>
              <w:spacing w:line="25" w:lineRule="atLeast"/>
            </w:pPr>
            <w:r w:rsidRPr="003259B7">
              <w:rPr>
                <w:position w:val="1"/>
              </w:rPr>
              <w:t xml:space="preserve">Date of </w:t>
            </w:r>
            <w:proofErr w:type="gramStart"/>
            <w:r w:rsidRPr="003259B7">
              <w:rPr>
                <w:position w:val="1"/>
              </w:rPr>
              <w:t>Joining :</w:t>
            </w:r>
            <w:proofErr w:type="gramEnd"/>
            <w:r w:rsidR="003D19FD">
              <w:rPr>
                <w:position w:val="1"/>
              </w:rPr>
              <w:t xml:space="preserve"> </w:t>
            </w:r>
          </w:p>
        </w:tc>
      </w:tr>
      <w:tr w:rsidR="00EE3A2A" w:rsidRPr="003259B7" w14:paraId="76F5B1B2" w14:textId="77777777" w:rsidTr="00AE68C8">
        <w:tc>
          <w:tcPr>
            <w:tcW w:w="5387" w:type="dxa"/>
          </w:tcPr>
          <w:p w14:paraId="3F335644" w14:textId="734B7676" w:rsidR="00EE3A2A" w:rsidRPr="003259B7" w:rsidRDefault="00EE3A2A" w:rsidP="003259B7">
            <w:pPr>
              <w:spacing w:before="1" w:line="25" w:lineRule="atLeast"/>
            </w:pPr>
            <w:proofErr w:type="gramStart"/>
            <w:r w:rsidRPr="003259B7">
              <w:rPr>
                <w:position w:val="1"/>
              </w:rPr>
              <w:t xml:space="preserve">Name </w:t>
            </w:r>
            <w:r w:rsidRPr="003259B7">
              <w:t>:</w:t>
            </w:r>
            <w:proofErr w:type="gramEnd"/>
            <w:r w:rsidR="003D19FD">
              <w:t xml:space="preserve"> </w:t>
            </w:r>
          </w:p>
          <w:p w14:paraId="2F8151AF" w14:textId="310C734C" w:rsidR="0033582F" w:rsidRPr="003259B7" w:rsidRDefault="0033582F" w:rsidP="003259B7">
            <w:pPr>
              <w:spacing w:before="1" w:line="25" w:lineRule="atLeast"/>
            </w:pPr>
            <w:r w:rsidRPr="003259B7">
              <w:t xml:space="preserve">Designation: </w:t>
            </w:r>
          </w:p>
          <w:p w14:paraId="0F277E65" w14:textId="3732B117" w:rsidR="0033582F" w:rsidRPr="003259B7" w:rsidRDefault="0033582F" w:rsidP="003259B7">
            <w:pPr>
              <w:spacing w:before="1" w:line="25" w:lineRule="atLeast"/>
            </w:pPr>
            <w:r w:rsidRPr="003259B7">
              <w:t>Department:</w:t>
            </w:r>
            <w:r w:rsidR="003D19FD">
              <w:t xml:space="preserve"> </w:t>
            </w:r>
          </w:p>
          <w:p w14:paraId="792897AB" w14:textId="77777777" w:rsidR="00CD5972" w:rsidRPr="003259B7" w:rsidRDefault="00CD5972" w:rsidP="003259B7">
            <w:pPr>
              <w:spacing w:before="1" w:line="25" w:lineRule="atLeast"/>
            </w:pPr>
          </w:p>
          <w:p w14:paraId="254F770E" w14:textId="77777777" w:rsidR="00CD5972" w:rsidRPr="003259B7" w:rsidRDefault="00CD5972" w:rsidP="003259B7">
            <w:pPr>
              <w:spacing w:before="1" w:line="25" w:lineRule="atLeast"/>
            </w:pPr>
          </w:p>
          <w:p w14:paraId="74971858" w14:textId="77777777" w:rsidR="00CD5972" w:rsidRPr="003259B7" w:rsidRDefault="00CD5972" w:rsidP="003259B7">
            <w:pPr>
              <w:spacing w:before="1" w:line="25" w:lineRule="atLeast"/>
            </w:pPr>
          </w:p>
          <w:p w14:paraId="638DD403" w14:textId="77777777" w:rsidR="00CD5972" w:rsidRPr="003259B7" w:rsidRDefault="00CD5972" w:rsidP="003259B7">
            <w:pPr>
              <w:spacing w:before="1" w:line="25" w:lineRule="atLeast"/>
            </w:pPr>
          </w:p>
        </w:tc>
        <w:tc>
          <w:tcPr>
            <w:tcW w:w="425" w:type="dxa"/>
          </w:tcPr>
          <w:p w14:paraId="530B7498" w14:textId="77777777" w:rsidR="00EE3A2A" w:rsidRPr="003259B7" w:rsidRDefault="00EE3A2A" w:rsidP="003259B7">
            <w:pPr>
              <w:spacing w:line="25" w:lineRule="atLeast"/>
            </w:pPr>
          </w:p>
        </w:tc>
        <w:tc>
          <w:tcPr>
            <w:tcW w:w="3686" w:type="dxa"/>
          </w:tcPr>
          <w:p w14:paraId="7984CE92" w14:textId="77777777" w:rsidR="00EE3A2A" w:rsidRPr="003259B7" w:rsidRDefault="00EE3A2A" w:rsidP="003259B7">
            <w:pPr>
              <w:spacing w:line="25" w:lineRule="atLeast"/>
            </w:pPr>
          </w:p>
        </w:tc>
      </w:tr>
      <w:tr w:rsidR="00EE3A2A" w:rsidRPr="003259B7" w14:paraId="797D5319" w14:textId="77777777" w:rsidTr="00AE68C8">
        <w:tc>
          <w:tcPr>
            <w:tcW w:w="5387" w:type="dxa"/>
          </w:tcPr>
          <w:p w14:paraId="4AAEE0D7" w14:textId="77777777" w:rsidR="00EE3A2A" w:rsidRPr="003259B7" w:rsidRDefault="00CD5972" w:rsidP="003259B7">
            <w:pPr>
              <w:spacing w:line="25" w:lineRule="atLeast"/>
              <w:rPr>
                <w:b/>
                <w:bCs/>
                <w:position w:val="1"/>
                <w:u w:val="single"/>
              </w:rPr>
            </w:pPr>
            <w:r w:rsidRPr="003259B7">
              <w:rPr>
                <w:b/>
                <w:bCs/>
                <w:position w:val="1"/>
                <w:u w:val="single"/>
              </w:rPr>
              <w:t>E</w:t>
            </w:r>
            <w:r w:rsidR="00EE3A2A" w:rsidRPr="003259B7">
              <w:rPr>
                <w:b/>
                <w:bCs/>
                <w:position w:val="1"/>
                <w:u w:val="single"/>
              </w:rPr>
              <w:t>ndorsed by</w:t>
            </w:r>
          </w:p>
        </w:tc>
        <w:tc>
          <w:tcPr>
            <w:tcW w:w="425" w:type="dxa"/>
          </w:tcPr>
          <w:p w14:paraId="31F47697" w14:textId="77777777" w:rsidR="00EE3A2A" w:rsidRPr="003259B7" w:rsidRDefault="00EE3A2A" w:rsidP="003259B7">
            <w:pPr>
              <w:spacing w:line="25" w:lineRule="atLeast"/>
            </w:pPr>
          </w:p>
        </w:tc>
        <w:tc>
          <w:tcPr>
            <w:tcW w:w="3686" w:type="dxa"/>
          </w:tcPr>
          <w:p w14:paraId="0A765A92" w14:textId="77777777" w:rsidR="00EE3A2A" w:rsidRPr="003259B7" w:rsidRDefault="00EE3A2A" w:rsidP="003259B7">
            <w:pPr>
              <w:spacing w:line="25" w:lineRule="atLeast"/>
            </w:pPr>
          </w:p>
        </w:tc>
      </w:tr>
      <w:tr w:rsidR="00EE3A2A" w:rsidRPr="003259B7" w14:paraId="7C57CBEE" w14:textId="77777777" w:rsidTr="00AE68C8">
        <w:tc>
          <w:tcPr>
            <w:tcW w:w="5387" w:type="dxa"/>
          </w:tcPr>
          <w:p w14:paraId="57E9F1E6" w14:textId="77777777" w:rsidR="00CD5972" w:rsidRPr="003259B7" w:rsidRDefault="00CD5972" w:rsidP="003259B7">
            <w:pPr>
              <w:spacing w:line="25" w:lineRule="atLeast"/>
              <w:rPr>
                <w:position w:val="1"/>
              </w:rPr>
            </w:pPr>
          </w:p>
          <w:p w14:paraId="44F1DC4C" w14:textId="77777777" w:rsidR="00CD5972" w:rsidRPr="003259B7" w:rsidRDefault="00CD5972" w:rsidP="003259B7">
            <w:pPr>
              <w:spacing w:line="25" w:lineRule="atLeast"/>
              <w:rPr>
                <w:position w:val="1"/>
              </w:rPr>
            </w:pPr>
          </w:p>
          <w:p w14:paraId="0D9D1DFD" w14:textId="77777777" w:rsidR="00CD5972" w:rsidRPr="003259B7" w:rsidRDefault="00CD5972" w:rsidP="003259B7">
            <w:pPr>
              <w:spacing w:line="25" w:lineRule="atLeast"/>
              <w:rPr>
                <w:position w:val="1"/>
              </w:rPr>
            </w:pPr>
          </w:p>
          <w:p w14:paraId="5F94263C" w14:textId="77777777" w:rsidR="00CD5972" w:rsidRPr="003259B7" w:rsidRDefault="00CD5972" w:rsidP="003259B7">
            <w:pPr>
              <w:spacing w:line="25" w:lineRule="atLeast"/>
              <w:rPr>
                <w:position w:val="1"/>
              </w:rPr>
            </w:pPr>
          </w:p>
          <w:p w14:paraId="518BB5E5" w14:textId="77777777" w:rsidR="00EE3A2A" w:rsidRPr="003259B7" w:rsidRDefault="00EE3A2A" w:rsidP="003259B7">
            <w:pPr>
              <w:spacing w:line="25" w:lineRule="atLeast"/>
              <w:rPr>
                <w:position w:val="1"/>
              </w:rPr>
            </w:pPr>
            <w:r w:rsidRPr="003259B7">
              <w:rPr>
                <w:position w:val="1"/>
              </w:rPr>
              <w:t>Signature of Principal Investigator / Reporting Officer</w:t>
            </w:r>
          </w:p>
        </w:tc>
        <w:tc>
          <w:tcPr>
            <w:tcW w:w="425" w:type="dxa"/>
          </w:tcPr>
          <w:p w14:paraId="77CDF3D2" w14:textId="77777777" w:rsidR="00EE3A2A" w:rsidRPr="003259B7" w:rsidRDefault="00EE3A2A" w:rsidP="003259B7">
            <w:pPr>
              <w:spacing w:line="25" w:lineRule="atLeast"/>
            </w:pPr>
          </w:p>
        </w:tc>
        <w:tc>
          <w:tcPr>
            <w:tcW w:w="3686" w:type="dxa"/>
          </w:tcPr>
          <w:p w14:paraId="330FB321" w14:textId="77777777" w:rsidR="00EE3A2A" w:rsidRPr="003259B7" w:rsidRDefault="00EE3A2A" w:rsidP="003259B7">
            <w:pPr>
              <w:spacing w:line="25" w:lineRule="atLeast"/>
            </w:pPr>
          </w:p>
        </w:tc>
      </w:tr>
      <w:tr w:rsidR="00EE3A2A" w:rsidRPr="003259B7" w14:paraId="191A279D" w14:textId="77777777" w:rsidTr="00AE68C8">
        <w:tc>
          <w:tcPr>
            <w:tcW w:w="5387" w:type="dxa"/>
          </w:tcPr>
          <w:p w14:paraId="4F376C96" w14:textId="77777777" w:rsidR="00EE3A2A" w:rsidRPr="003259B7" w:rsidRDefault="00EE3A2A" w:rsidP="003259B7">
            <w:pPr>
              <w:spacing w:line="25" w:lineRule="atLeast"/>
              <w:rPr>
                <w:position w:val="1"/>
              </w:rPr>
            </w:pPr>
            <w:proofErr w:type="gramStart"/>
            <w:r w:rsidRPr="003259B7">
              <w:rPr>
                <w:position w:val="1"/>
              </w:rPr>
              <w:t>Name</w:t>
            </w:r>
            <w:r w:rsidR="00CD5972" w:rsidRPr="003259B7">
              <w:rPr>
                <w:position w:val="1"/>
              </w:rPr>
              <w:t xml:space="preserve"> :</w:t>
            </w:r>
            <w:proofErr w:type="gramEnd"/>
          </w:p>
        </w:tc>
        <w:tc>
          <w:tcPr>
            <w:tcW w:w="425" w:type="dxa"/>
          </w:tcPr>
          <w:p w14:paraId="1C4D8B8A" w14:textId="77777777" w:rsidR="00EE3A2A" w:rsidRPr="003259B7" w:rsidRDefault="00EE3A2A" w:rsidP="003259B7">
            <w:pPr>
              <w:spacing w:line="25" w:lineRule="atLeast"/>
            </w:pPr>
          </w:p>
        </w:tc>
        <w:tc>
          <w:tcPr>
            <w:tcW w:w="3686" w:type="dxa"/>
          </w:tcPr>
          <w:p w14:paraId="65EEE6D3" w14:textId="77777777" w:rsidR="00EE3A2A" w:rsidRPr="003259B7" w:rsidRDefault="00EE3A2A" w:rsidP="003259B7">
            <w:pPr>
              <w:spacing w:line="25" w:lineRule="atLeast"/>
            </w:pPr>
          </w:p>
        </w:tc>
      </w:tr>
      <w:tr w:rsidR="00CD5972" w:rsidRPr="003259B7" w14:paraId="4E579B0B" w14:textId="77777777" w:rsidTr="00AE68C8">
        <w:tc>
          <w:tcPr>
            <w:tcW w:w="5387" w:type="dxa"/>
          </w:tcPr>
          <w:p w14:paraId="1B6E6849" w14:textId="77777777" w:rsidR="00CD5972" w:rsidRPr="003259B7" w:rsidRDefault="00CD5972" w:rsidP="003259B7">
            <w:pPr>
              <w:spacing w:line="25" w:lineRule="atLeast"/>
              <w:rPr>
                <w:position w:val="1"/>
              </w:rPr>
            </w:pPr>
          </w:p>
          <w:p w14:paraId="75A37F79" w14:textId="77777777" w:rsidR="00CD5972" w:rsidRPr="003259B7" w:rsidRDefault="00CD5972" w:rsidP="003259B7">
            <w:pPr>
              <w:spacing w:line="25" w:lineRule="atLeast"/>
              <w:rPr>
                <w:position w:val="1"/>
              </w:rPr>
            </w:pPr>
          </w:p>
          <w:p w14:paraId="1C5E45B0" w14:textId="77777777" w:rsidR="00CD5972" w:rsidRPr="003259B7" w:rsidRDefault="00CD5972" w:rsidP="003259B7">
            <w:pPr>
              <w:spacing w:line="25" w:lineRule="atLeast"/>
              <w:rPr>
                <w:position w:val="1"/>
              </w:rPr>
            </w:pPr>
          </w:p>
          <w:p w14:paraId="67A426CF" w14:textId="77777777" w:rsidR="00CD5972" w:rsidRPr="003259B7" w:rsidRDefault="00CD5972" w:rsidP="003259B7">
            <w:pPr>
              <w:spacing w:line="25" w:lineRule="atLeast"/>
              <w:rPr>
                <w:position w:val="1"/>
              </w:rPr>
            </w:pPr>
          </w:p>
          <w:p w14:paraId="1F71C40B" w14:textId="77777777" w:rsidR="00CD5972" w:rsidRPr="003259B7" w:rsidRDefault="00CD5972" w:rsidP="003259B7">
            <w:pPr>
              <w:spacing w:line="25" w:lineRule="atLeast"/>
              <w:rPr>
                <w:position w:val="1"/>
              </w:rPr>
            </w:pPr>
          </w:p>
        </w:tc>
        <w:tc>
          <w:tcPr>
            <w:tcW w:w="425" w:type="dxa"/>
          </w:tcPr>
          <w:p w14:paraId="6A7AA299" w14:textId="77777777" w:rsidR="00CD5972" w:rsidRPr="003259B7" w:rsidRDefault="00CD5972" w:rsidP="003259B7">
            <w:pPr>
              <w:spacing w:line="25" w:lineRule="atLeast"/>
            </w:pPr>
          </w:p>
        </w:tc>
        <w:tc>
          <w:tcPr>
            <w:tcW w:w="3686" w:type="dxa"/>
          </w:tcPr>
          <w:p w14:paraId="7DBCC828" w14:textId="77777777" w:rsidR="00CD5972" w:rsidRPr="003259B7" w:rsidRDefault="00CD5972" w:rsidP="003259B7">
            <w:pPr>
              <w:spacing w:line="25" w:lineRule="atLeast"/>
            </w:pPr>
          </w:p>
        </w:tc>
      </w:tr>
      <w:tr w:rsidR="00EE3A2A" w:rsidRPr="003259B7" w14:paraId="28C224E6" w14:textId="77777777" w:rsidTr="00AE68C8">
        <w:tc>
          <w:tcPr>
            <w:tcW w:w="5387" w:type="dxa"/>
          </w:tcPr>
          <w:p w14:paraId="11E3E039" w14:textId="77777777" w:rsidR="00EE3A2A" w:rsidRPr="003259B7" w:rsidRDefault="00EE3A2A" w:rsidP="003259B7">
            <w:pPr>
              <w:spacing w:line="25" w:lineRule="atLeast"/>
              <w:rPr>
                <w:position w:val="1"/>
              </w:rPr>
            </w:pPr>
            <w:r w:rsidRPr="003259B7">
              <w:rPr>
                <w:position w:val="1"/>
              </w:rPr>
              <w:t xml:space="preserve">Signature of Department Chair / Unit Head </w:t>
            </w:r>
          </w:p>
        </w:tc>
        <w:tc>
          <w:tcPr>
            <w:tcW w:w="425" w:type="dxa"/>
          </w:tcPr>
          <w:p w14:paraId="6E1D9B68" w14:textId="77777777" w:rsidR="00EE3A2A" w:rsidRPr="003259B7" w:rsidRDefault="00EE3A2A" w:rsidP="003259B7">
            <w:pPr>
              <w:spacing w:line="25" w:lineRule="atLeast"/>
            </w:pPr>
          </w:p>
        </w:tc>
        <w:tc>
          <w:tcPr>
            <w:tcW w:w="3686" w:type="dxa"/>
          </w:tcPr>
          <w:p w14:paraId="00DFE789" w14:textId="77777777" w:rsidR="00EE3A2A" w:rsidRPr="003259B7" w:rsidRDefault="00EE3A2A" w:rsidP="003259B7">
            <w:pPr>
              <w:spacing w:line="25" w:lineRule="atLeast"/>
            </w:pPr>
          </w:p>
        </w:tc>
      </w:tr>
      <w:tr w:rsidR="00EE3A2A" w:rsidRPr="003259B7" w14:paraId="7B83AAA3" w14:textId="77777777" w:rsidTr="00AE68C8">
        <w:tc>
          <w:tcPr>
            <w:tcW w:w="5387" w:type="dxa"/>
          </w:tcPr>
          <w:p w14:paraId="3B0E52E3" w14:textId="77777777" w:rsidR="00EE3A2A" w:rsidRPr="003259B7" w:rsidRDefault="00EE3A2A" w:rsidP="003259B7">
            <w:pPr>
              <w:spacing w:line="25" w:lineRule="atLeast"/>
              <w:rPr>
                <w:position w:val="1"/>
              </w:rPr>
            </w:pPr>
            <w:proofErr w:type="gramStart"/>
            <w:r w:rsidRPr="003259B7">
              <w:rPr>
                <w:position w:val="1"/>
              </w:rPr>
              <w:t>Name</w:t>
            </w:r>
            <w:r w:rsidR="00CD5972" w:rsidRPr="003259B7">
              <w:rPr>
                <w:position w:val="1"/>
              </w:rPr>
              <w:t xml:space="preserve"> :</w:t>
            </w:r>
            <w:proofErr w:type="gramEnd"/>
          </w:p>
        </w:tc>
        <w:tc>
          <w:tcPr>
            <w:tcW w:w="425" w:type="dxa"/>
          </w:tcPr>
          <w:p w14:paraId="2F8EB0CF" w14:textId="77777777" w:rsidR="00EE3A2A" w:rsidRPr="003259B7" w:rsidRDefault="00EE3A2A" w:rsidP="003259B7">
            <w:pPr>
              <w:spacing w:line="25" w:lineRule="atLeast"/>
            </w:pPr>
          </w:p>
        </w:tc>
        <w:tc>
          <w:tcPr>
            <w:tcW w:w="3686" w:type="dxa"/>
          </w:tcPr>
          <w:p w14:paraId="1021CB5F" w14:textId="77777777" w:rsidR="00EE3A2A" w:rsidRPr="003259B7" w:rsidRDefault="00EE3A2A" w:rsidP="003259B7">
            <w:pPr>
              <w:spacing w:line="25" w:lineRule="atLeast"/>
            </w:pPr>
          </w:p>
        </w:tc>
      </w:tr>
    </w:tbl>
    <w:p w14:paraId="05363916" w14:textId="77777777" w:rsidR="00DC2D21" w:rsidRPr="003259B7" w:rsidRDefault="00DC2D21" w:rsidP="009C3AD0">
      <w:pPr>
        <w:pStyle w:val="BodyText"/>
        <w:spacing w:before="4" w:line="276" w:lineRule="auto"/>
        <w:rPr>
          <w:sz w:val="22"/>
          <w:szCs w:val="22"/>
        </w:rPr>
      </w:pPr>
    </w:p>
    <w:p w14:paraId="0C38BCDD" w14:textId="3643CC28" w:rsidR="00DC2D21" w:rsidRPr="003259B7" w:rsidRDefault="00DC2D21" w:rsidP="00DC2D21">
      <w:pPr>
        <w:tabs>
          <w:tab w:val="left" w:pos="4265"/>
        </w:tabs>
        <w:spacing w:before="86"/>
        <w:ind w:left="235"/>
        <w:jc w:val="center"/>
      </w:pPr>
      <w:r w:rsidRPr="003259B7">
        <w:tab/>
      </w:r>
    </w:p>
    <w:p w14:paraId="77B222C7" w14:textId="77777777" w:rsidR="00CD5972" w:rsidRPr="003259B7" w:rsidRDefault="00CD5972" w:rsidP="00DC2D21">
      <w:pPr>
        <w:tabs>
          <w:tab w:val="left" w:pos="1368"/>
        </w:tabs>
        <w:rPr>
          <w:color w:val="FF0000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4127"/>
      </w:tblGrid>
      <w:tr w:rsidR="00CD5972" w:rsidRPr="003259B7" w14:paraId="5C9D05DD" w14:textId="77777777" w:rsidTr="00CD5972">
        <w:tc>
          <w:tcPr>
            <w:tcW w:w="5229" w:type="dxa"/>
          </w:tcPr>
          <w:p w14:paraId="07ED2ADA" w14:textId="2F06B639" w:rsidR="00CD5972" w:rsidRPr="003259B7" w:rsidRDefault="00CD5972" w:rsidP="00B80E44">
            <w:proofErr w:type="gramStart"/>
            <w:r w:rsidRPr="003259B7">
              <w:rPr>
                <w:position w:val="1"/>
              </w:rPr>
              <w:t>Date :</w:t>
            </w:r>
            <w:proofErr w:type="gramEnd"/>
            <w:r w:rsidR="00957DE6">
              <w:rPr>
                <w:position w:val="1"/>
              </w:rPr>
              <w:t xml:space="preserve"> </w:t>
            </w:r>
          </w:p>
        </w:tc>
        <w:tc>
          <w:tcPr>
            <w:tcW w:w="4127" w:type="dxa"/>
          </w:tcPr>
          <w:p w14:paraId="309198BB" w14:textId="74FA02A1" w:rsidR="00CD5972" w:rsidRPr="003259B7" w:rsidRDefault="00CD5972" w:rsidP="00B80E44">
            <w:proofErr w:type="gramStart"/>
            <w:r w:rsidRPr="003259B7">
              <w:t>Place :</w:t>
            </w:r>
            <w:proofErr w:type="gramEnd"/>
          </w:p>
        </w:tc>
      </w:tr>
    </w:tbl>
    <w:p w14:paraId="0EF6D784" w14:textId="77777777" w:rsidR="004C6849" w:rsidRPr="003259B7" w:rsidRDefault="004C6849" w:rsidP="009C3AD0">
      <w:pPr>
        <w:tabs>
          <w:tab w:val="left" w:pos="1368"/>
        </w:tabs>
        <w:rPr>
          <w:rFonts w:asciiTheme="minorHAnsi" w:hAnsiTheme="minorHAnsi" w:cstheme="minorHAnsi"/>
          <w:color w:val="FF0000"/>
        </w:rPr>
      </w:pPr>
    </w:p>
    <w:sectPr w:rsidR="004C6849" w:rsidRPr="003259B7" w:rsidSect="00FD3263">
      <w:pgSz w:w="11907" w:h="16840" w:code="9"/>
      <w:pgMar w:top="720" w:right="1134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870E1"/>
    <w:multiLevelType w:val="hybridMultilevel"/>
    <w:tmpl w:val="6D6C6642"/>
    <w:lvl w:ilvl="0" w:tplc="5B1CD916">
      <w:start w:val="1"/>
      <w:numFmt w:val="lowerRoman"/>
      <w:lvlText w:val="%1."/>
      <w:lvlJc w:val="left"/>
      <w:pPr>
        <w:ind w:left="848" w:hanging="237"/>
        <w:jc w:val="right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en-US" w:eastAsia="en-US" w:bidi="ar-SA"/>
      </w:rPr>
    </w:lvl>
    <w:lvl w:ilvl="1" w:tplc="F7229386">
      <w:numFmt w:val="bullet"/>
      <w:lvlText w:val="•"/>
      <w:lvlJc w:val="left"/>
      <w:pPr>
        <w:ind w:left="1866" w:hanging="237"/>
      </w:pPr>
      <w:rPr>
        <w:rFonts w:hint="default"/>
        <w:lang w:val="en-US" w:eastAsia="en-US" w:bidi="ar-SA"/>
      </w:rPr>
    </w:lvl>
    <w:lvl w:ilvl="2" w:tplc="08586CCE">
      <w:numFmt w:val="bullet"/>
      <w:lvlText w:val="•"/>
      <w:lvlJc w:val="left"/>
      <w:pPr>
        <w:ind w:left="2892" w:hanging="237"/>
      </w:pPr>
      <w:rPr>
        <w:rFonts w:hint="default"/>
        <w:lang w:val="en-US" w:eastAsia="en-US" w:bidi="ar-SA"/>
      </w:rPr>
    </w:lvl>
    <w:lvl w:ilvl="3" w:tplc="824AC546">
      <w:numFmt w:val="bullet"/>
      <w:lvlText w:val="•"/>
      <w:lvlJc w:val="left"/>
      <w:pPr>
        <w:ind w:left="3918" w:hanging="237"/>
      </w:pPr>
      <w:rPr>
        <w:rFonts w:hint="default"/>
        <w:lang w:val="en-US" w:eastAsia="en-US" w:bidi="ar-SA"/>
      </w:rPr>
    </w:lvl>
    <w:lvl w:ilvl="4" w:tplc="BF34E014">
      <w:numFmt w:val="bullet"/>
      <w:lvlText w:val="•"/>
      <w:lvlJc w:val="left"/>
      <w:pPr>
        <w:ind w:left="4944" w:hanging="237"/>
      </w:pPr>
      <w:rPr>
        <w:rFonts w:hint="default"/>
        <w:lang w:val="en-US" w:eastAsia="en-US" w:bidi="ar-SA"/>
      </w:rPr>
    </w:lvl>
    <w:lvl w:ilvl="5" w:tplc="07E67FD4">
      <w:numFmt w:val="bullet"/>
      <w:lvlText w:val="•"/>
      <w:lvlJc w:val="left"/>
      <w:pPr>
        <w:ind w:left="5970" w:hanging="237"/>
      </w:pPr>
      <w:rPr>
        <w:rFonts w:hint="default"/>
        <w:lang w:val="en-US" w:eastAsia="en-US" w:bidi="ar-SA"/>
      </w:rPr>
    </w:lvl>
    <w:lvl w:ilvl="6" w:tplc="64C0860E">
      <w:numFmt w:val="bullet"/>
      <w:lvlText w:val="•"/>
      <w:lvlJc w:val="left"/>
      <w:pPr>
        <w:ind w:left="6996" w:hanging="237"/>
      </w:pPr>
      <w:rPr>
        <w:rFonts w:hint="default"/>
        <w:lang w:val="en-US" w:eastAsia="en-US" w:bidi="ar-SA"/>
      </w:rPr>
    </w:lvl>
    <w:lvl w:ilvl="7" w:tplc="3A2ABC72">
      <w:numFmt w:val="bullet"/>
      <w:lvlText w:val="•"/>
      <w:lvlJc w:val="left"/>
      <w:pPr>
        <w:ind w:left="8022" w:hanging="237"/>
      </w:pPr>
      <w:rPr>
        <w:rFonts w:hint="default"/>
        <w:lang w:val="en-US" w:eastAsia="en-US" w:bidi="ar-SA"/>
      </w:rPr>
    </w:lvl>
    <w:lvl w:ilvl="8" w:tplc="F146BA10">
      <w:numFmt w:val="bullet"/>
      <w:lvlText w:val="•"/>
      <w:lvlJc w:val="left"/>
      <w:pPr>
        <w:ind w:left="9048" w:hanging="237"/>
      </w:pPr>
      <w:rPr>
        <w:rFonts w:hint="default"/>
        <w:lang w:val="en-US" w:eastAsia="en-US" w:bidi="ar-SA"/>
      </w:rPr>
    </w:lvl>
  </w:abstractNum>
  <w:abstractNum w:abstractNumId="1" w15:restartNumberingAfterBreak="0">
    <w:nsid w:val="20D7186D"/>
    <w:multiLevelType w:val="hybridMultilevel"/>
    <w:tmpl w:val="7FFEB7E2"/>
    <w:lvl w:ilvl="0" w:tplc="34BA3DCA">
      <w:start w:val="1"/>
      <w:numFmt w:val="decimal"/>
      <w:lvlText w:val="%1."/>
      <w:lvlJc w:val="left"/>
      <w:pPr>
        <w:ind w:left="1267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en-US" w:eastAsia="en-US" w:bidi="en-US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27219"/>
    <w:multiLevelType w:val="hybridMultilevel"/>
    <w:tmpl w:val="819C9C54"/>
    <w:lvl w:ilvl="0" w:tplc="B2087D1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22B017B"/>
    <w:multiLevelType w:val="hybridMultilevel"/>
    <w:tmpl w:val="E4764220"/>
    <w:lvl w:ilvl="0" w:tplc="428C8092">
      <w:start w:val="1"/>
      <w:numFmt w:val="decimal"/>
      <w:lvlText w:val="%1."/>
      <w:lvlJc w:val="left"/>
      <w:pPr>
        <w:ind w:left="84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6E0C796">
      <w:numFmt w:val="bullet"/>
      <w:lvlText w:val="•"/>
      <w:lvlJc w:val="left"/>
      <w:pPr>
        <w:ind w:left="1866" w:hanging="300"/>
      </w:pPr>
      <w:rPr>
        <w:rFonts w:hint="default"/>
        <w:lang w:val="en-US" w:eastAsia="en-US" w:bidi="ar-SA"/>
      </w:rPr>
    </w:lvl>
    <w:lvl w:ilvl="2" w:tplc="380686C2">
      <w:numFmt w:val="bullet"/>
      <w:lvlText w:val="•"/>
      <w:lvlJc w:val="left"/>
      <w:pPr>
        <w:ind w:left="2892" w:hanging="300"/>
      </w:pPr>
      <w:rPr>
        <w:rFonts w:hint="default"/>
        <w:lang w:val="en-US" w:eastAsia="en-US" w:bidi="ar-SA"/>
      </w:rPr>
    </w:lvl>
    <w:lvl w:ilvl="3" w:tplc="2668A7EA">
      <w:numFmt w:val="bullet"/>
      <w:lvlText w:val="•"/>
      <w:lvlJc w:val="left"/>
      <w:pPr>
        <w:ind w:left="3918" w:hanging="300"/>
      </w:pPr>
      <w:rPr>
        <w:rFonts w:hint="default"/>
        <w:lang w:val="en-US" w:eastAsia="en-US" w:bidi="ar-SA"/>
      </w:rPr>
    </w:lvl>
    <w:lvl w:ilvl="4" w:tplc="657A562A">
      <w:numFmt w:val="bullet"/>
      <w:lvlText w:val="•"/>
      <w:lvlJc w:val="left"/>
      <w:pPr>
        <w:ind w:left="4944" w:hanging="300"/>
      </w:pPr>
      <w:rPr>
        <w:rFonts w:hint="default"/>
        <w:lang w:val="en-US" w:eastAsia="en-US" w:bidi="ar-SA"/>
      </w:rPr>
    </w:lvl>
    <w:lvl w:ilvl="5" w:tplc="E34A47D6">
      <w:numFmt w:val="bullet"/>
      <w:lvlText w:val="•"/>
      <w:lvlJc w:val="left"/>
      <w:pPr>
        <w:ind w:left="5970" w:hanging="300"/>
      </w:pPr>
      <w:rPr>
        <w:rFonts w:hint="default"/>
        <w:lang w:val="en-US" w:eastAsia="en-US" w:bidi="ar-SA"/>
      </w:rPr>
    </w:lvl>
    <w:lvl w:ilvl="6" w:tplc="62F4B244">
      <w:numFmt w:val="bullet"/>
      <w:lvlText w:val="•"/>
      <w:lvlJc w:val="left"/>
      <w:pPr>
        <w:ind w:left="6996" w:hanging="300"/>
      </w:pPr>
      <w:rPr>
        <w:rFonts w:hint="default"/>
        <w:lang w:val="en-US" w:eastAsia="en-US" w:bidi="ar-SA"/>
      </w:rPr>
    </w:lvl>
    <w:lvl w:ilvl="7" w:tplc="7DF6CACE">
      <w:numFmt w:val="bullet"/>
      <w:lvlText w:val="•"/>
      <w:lvlJc w:val="left"/>
      <w:pPr>
        <w:ind w:left="8022" w:hanging="300"/>
      </w:pPr>
      <w:rPr>
        <w:rFonts w:hint="default"/>
        <w:lang w:val="en-US" w:eastAsia="en-US" w:bidi="ar-SA"/>
      </w:rPr>
    </w:lvl>
    <w:lvl w:ilvl="8" w:tplc="C330C24A">
      <w:numFmt w:val="bullet"/>
      <w:lvlText w:val="•"/>
      <w:lvlJc w:val="left"/>
      <w:pPr>
        <w:ind w:left="9048" w:hanging="300"/>
      </w:pPr>
      <w:rPr>
        <w:rFonts w:hint="default"/>
        <w:lang w:val="en-US" w:eastAsia="en-US" w:bidi="ar-SA"/>
      </w:rPr>
    </w:lvl>
  </w:abstractNum>
  <w:num w:numId="1" w16cid:durableId="1613971922">
    <w:abstractNumId w:val="0"/>
  </w:num>
  <w:num w:numId="2" w16cid:durableId="1820229148">
    <w:abstractNumId w:val="3"/>
  </w:num>
  <w:num w:numId="3" w16cid:durableId="1333336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736137">
    <w:abstractNumId w:val="1"/>
  </w:num>
  <w:num w:numId="5" w16cid:durableId="661468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16"/>
    <w:rsid w:val="000551C0"/>
    <w:rsid w:val="0011651E"/>
    <w:rsid w:val="00201016"/>
    <w:rsid w:val="002145F9"/>
    <w:rsid w:val="003259B7"/>
    <w:rsid w:val="0033582F"/>
    <w:rsid w:val="0036328D"/>
    <w:rsid w:val="003D19FD"/>
    <w:rsid w:val="004C6849"/>
    <w:rsid w:val="004F04DD"/>
    <w:rsid w:val="00556649"/>
    <w:rsid w:val="006B3887"/>
    <w:rsid w:val="006C70EA"/>
    <w:rsid w:val="007544C2"/>
    <w:rsid w:val="007E788A"/>
    <w:rsid w:val="007F7DAD"/>
    <w:rsid w:val="00864B09"/>
    <w:rsid w:val="00896E95"/>
    <w:rsid w:val="008B2A1C"/>
    <w:rsid w:val="00944316"/>
    <w:rsid w:val="00957DE6"/>
    <w:rsid w:val="00971C1F"/>
    <w:rsid w:val="009C3AD0"/>
    <w:rsid w:val="00AC745C"/>
    <w:rsid w:val="00AE68C8"/>
    <w:rsid w:val="00CD5972"/>
    <w:rsid w:val="00DC2D21"/>
    <w:rsid w:val="00E746FD"/>
    <w:rsid w:val="00EE3A2A"/>
    <w:rsid w:val="00F032DB"/>
    <w:rsid w:val="00F37BF2"/>
    <w:rsid w:val="00FB0E56"/>
    <w:rsid w:val="00FB49C3"/>
    <w:rsid w:val="00FD3263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9D5AB"/>
  <w15:docId w15:val="{81D3F6E7-D943-4B3E-BDCD-AD76FC59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16" w:lineRule="exact"/>
      <w:ind w:left="2468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246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848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C6849"/>
    <w:pPr>
      <w:widowControl/>
      <w:autoSpaceDE/>
      <w:autoSpaceDN/>
    </w:pPr>
    <w:rPr>
      <w:rFonts w:eastAsiaTheme="minorEastAsia"/>
      <w:lang w:val="en-IN" w:eastAsia="en-IN"/>
    </w:rPr>
  </w:style>
  <w:style w:type="table" w:styleId="TableGrid">
    <w:name w:val="Table Grid"/>
    <w:basedOn w:val="TableNormal"/>
    <w:uiPriority w:val="39"/>
    <w:rsid w:val="00EE3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DB265227F1488EECBCB051E39690" ma:contentTypeVersion="14" ma:contentTypeDescription="Create a new document." ma:contentTypeScope="" ma:versionID="d6e462dcadfb70589cca7bd697220d2a">
  <xsd:schema xmlns:xsd="http://www.w3.org/2001/XMLSchema" xmlns:xs="http://www.w3.org/2001/XMLSchema" xmlns:p="http://schemas.microsoft.com/office/2006/metadata/properties" xmlns:ns2="85cc4c4a-4d36-4c41-b267-e6e2403f41f5" xmlns:ns3="a74d628c-dac5-4ddd-b8aa-bec4de6e9ba0" targetNamespace="http://schemas.microsoft.com/office/2006/metadata/properties" ma:root="true" ma:fieldsID="b4888939e8838de5d5340be1742e3680" ns2:_="" ns3:_="">
    <xsd:import namespace="85cc4c4a-4d36-4c41-b267-e6e2403f41f5"/>
    <xsd:import namespace="a74d628c-dac5-4ddd-b8aa-bec4de6e9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c4c4a-4d36-4c41-b267-e6e2403f4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ae8b99-2390-486d-8259-3a0fa5120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d628c-dac5-4ddd-b8aa-bec4de6e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39cdd3-ea15-4225-9580-1a6515d42bfa}" ma:internalName="TaxCatchAll" ma:showField="CatchAllData" ma:web="a74d628c-dac5-4ddd-b8aa-bec4de6e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95737-1AB3-4AD5-969F-70AA9FBCE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c4c4a-4d36-4c41-b267-e6e2403f41f5"/>
    <ds:schemaRef ds:uri="a74d628c-dac5-4ddd-b8aa-bec4de6e9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A3D19-49CB-4BA7-BE5A-7FC8898FE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Joining Letter Format 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Jaseem</dc:creator>
  <cp:lastModifiedBy>Greeshma Chandran</cp:lastModifiedBy>
  <cp:revision>2</cp:revision>
  <dcterms:created xsi:type="dcterms:W3CDTF">2024-08-06T11:43:00Z</dcterms:created>
  <dcterms:modified xsi:type="dcterms:W3CDTF">2024-08-06T11:43:00Z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2020-12-01T00:00:00Z</vt:filetime>
  </property>
  <property fmtid="{D5CDD505-2E9C-101B-9397-08002B2CF9AE}" pid="5" name="GrammarlyDocumentId">
    <vt:lpwstr>709e65eda6deb393e2a908e464b7e843441023dcf49c4f9e218b88cca2b942fb</vt:lpwstr>
  </property>
</Properties>
</file>