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808"/>
        <w:gridCol w:w="9180"/>
      </w:tblGrid>
      <w:tr w:rsidR="00C72CCA" w14:paraId="05178110" w14:textId="77777777">
        <w:trPr>
          <w:jc w:val="center"/>
        </w:trPr>
        <w:tc>
          <w:tcPr>
            <w:tcW w:w="1808" w:type="dxa"/>
            <w:shd w:val="clear" w:color="auto" w:fill="E0E0E0"/>
          </w:tcPr>
          <w:p w14:paraId="19029633" w14:textId="77777777" w:rsidR="00C72CCA" w:rsidRDefault="00613F85">
            <w:pPr>
              <w:jc w:val="center"/>
            </w:pPr>
            <w:r>
              <w:object w:dxaOrig="1995" w:dyaOrig="1995" w14:anchorId="39EB10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5.25pt" o:ole="">
                  <v:imagedata r:id="rId8" o:title=""/>
                </v:shape>
                <o:OLEObject Type="Embed" ProgID="MSPhotoEd.3" ShapeID="_x0000_i1025" DrawAspect="Content" ObjectID="_1798611592" r:id="rId9"/>
              </w:object>
            </w:r>
          </w:p>
        </w:tc>
        <w:tc>
          <w:tcPr>
            <w:tcW w:w="9180" w:type="dxa"/>
            <w:shd w:val="clear" w:color="auto" w:fill="E0E0E0"/>
          </w:tcPr>
          <w:p w14:paraId="1348D1A9" w14:textId="77777777" w:rsidR="00C72CCA" w:rsidRDefault="00C72CCA">
            <w:pPr>
              <w:jc w:val="center"/>
              <w:rPr>
                <w:b/>
              </w:rPr>
            </w:pPr>
            <w:r>
              <w:rPr>
                <w:b/>
              </w:rPr>
              <w:t>INDIAN INSTITUTE OF SCIENCE</w:t>
            </w:r>
          </w:p>
          <w:p w14:paraId="6B9FFD89" w14:textId="77777777" w:rsidR="00C72CCA" w:rsidRDefault="00C72CCA">
            <w:pPr>
              <w:jc w:val="center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BANGALORE</w:t>
                </w:r>
              </w:smartTag>
            </w:smartTag>
            <w:r>
              <w:rPr>
                <w:b/>
              </w:rPr>
              <w:t xml:space="preserve"> – 560 012</w:t>
            </w:r>
          </w:p>
          <w:p w14:paraId="73CE52FF" w14:textId="77777777" w:rsidR="00C72CCA" w:rsidRDefault="00C72CCA">
            <w:pPr>
              <w:jc w:val="center"/>
              <w:rPr>
                <w:b/>
              </w:rPr>
            </w:pPr>
          </w:p>
          <w:p w14:paraId="4D5305EF" w14:textId="77777777" w:rsidR="00C72CCA" w:rsidRDefault="00C72CCA">
            <w:pPr>
              <w:jc w:val="center"/>
              <w:rPr>
                <w:b/>
              </w:rPr>
            </w:pPr>
            <w:r>
              <w:rPr>
                <w:b/>
              </w:rPr>
              <w:t xml:space="preserve">REQUEST FOR ACCOMMODATION AT </w:t>
            </w:r>
            <w:r w:rsidR="008203D6">
              <w:rPr>
                <w:b/>
              </w:rPr>
              <w:t>THE CENTENARY VISITORS</w:t>
            </w:r>
            <w:r>
              <w:rPr>
                <w:b/>
              </w:rPr>
              <w:t xml:space="preserve"> HOUSE</w:t>
            </w:r>
          </w:p>
        </w:tc>
      </w:tr>
    </w:tbl>
    <w:p w14:paraId="71BEF11E" w14:textId="77777777" w:rsidR="00C72CCA" w:rsidRDefault="00C72CCA"/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130"/>
        <w:gridCol w:w="341"/>
        <w:gridCol w:w="6538"/>
      </w:tblGrid>
      <w:tr w:rsidR="00613F85" w14:paraId="1AD40499" w14:textId="77777777">
        <w:trPr>
          <w:jc w:val="center"/>
        </w:trPr>
        <w:tc>
          <w:tcPr>
            <w:tcW w:w="112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534EF7A" w14:textId="77777777" w:rsidR="00613F85" w:rsidRDefault="00613F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Ref: ………</w:t>
            </w:r>
            <w:r w:rsidR="00E25A4B">
              <w:rPr>
                <w:b/>
                <w:sz w:val="20"/>
                <w:szCs w:val="20"/>
              </w:rPr>
              <w:t>….</w:t>
            </w:r>
            <w:r>
              <w:rPr>
                <w:b/>
                <w:sz w:val="20"/>
                <w:szCs w:val="20"/>
              </w:rPr>
              <w:t>……………</w:t>
            </w:r>
            <w:r w:rsidR="00446F05">
              <w:rPr>
                <w:b/>
                <w:sz w:val="20"/>
                <w:szCs w:val="20"/>
              </w:rPr>
              <w:t xml:space="preserve">                      APPLICATION TO BE SENT IN DUPLICATE                              </w:t>
            </w:r>
            <w:r>
              <w:rPr>
                <w:b/>
                <w:sz w:val="20"/>
                <w:szCs w:val="20"/>
              </w:rPr>
              <w:t xml:space="preserve">Date </w:t>
            </w:r>
            <w:r w:rsidR="00446F05">
              <w:rPr>
                <w:b/>
                <w:sz w:val="20"/>
                <w:szCs w:val="20"/>
              </w:rPr>
              <w:t xml:space="preserve"> </w:t>
            </w:r>
            <w:r w:rsidR="00243764">
              <w:rPr>
                <w:b/>
              </w:rPr>
              <w:t>……………..</w:t>
            </w:r>
          </w:p>
        </w:tc>
      </w:tr>
      <w:tr w:rsidR="00C72CCA" w14:paraId="3610422F" w14:textId="77777777" w:rsidTr="00AA0F20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52C11CED" w14:textId="77777777" w:rsidR="00C72CCA" w:rsidRDefault="00C72CCA" w:rsidP="00AA0F2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INDIVIDUAL</w:t>
            </w:r>
          </w:p>
          <w:p w14:paraId="557F848A" w14:textId="77777777" w:rsidR="00C72CCA" w:rsidRDefault="00C72CCA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VISITOR</w:t>
            </w:r>
            <w:r w:rsidR="00595DE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595DE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46F05">
              <w:rPr>
                <w:sz w:val="20"/>
                <w:szCs w:val="20"/>
              </w:rPr>
              <w:t>- CAPITAL LETTERS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180C972C" w14:textId="77777777" w:rsidR="00C72CCA" w:rsidRDefault="00C72CCA" w:rsidP="00AA0F20">
            <w:pPr>
              <w:rPr>
                <w:sz w:val="20"/>
                <w:szCs w:val="20"/>
              </w:rPr>
            </w:pPr>
          </w:p>
        </w:tc>
      </w:tr>
      <w:tr w:rsidR="00C72CCA" w14:paraId="7134758F" w14:textId="77777777" w:rsidTr="00AA0F20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28C7DEB1" w14:textId="77777777" w:rsidR="008221CD" w:rsidRDefault="006D7568" w:rsidP="00AA0F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 </w:t>
            </w:r>
          </w:p>
          <w:p w14:paraId="16B6E912" w14:textId="77777777" w:rsidR="00C72CCA" w:rsidRDefault="006D7568" w:rsidP="00AA0F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E25A4B">
              <w:rPr>
                <w:bCs/>
                <w:sz w:val="18"/>
                <w:szCs w:val="18"/>
              </w:rPr>
              <w:t>Visitors</w:t>
            </w:r>
            <w:r>
              <w:rPr>
                <w:bCs/>
                <w:sz w:val="18"/>
                <w:szCs w:val="18"/>
              </w:rPr>
              <w:t xml:space="preserve"> need</w:t>
            </w:r>
            <w:r w:rsidR="00E25A4B">
              <w:rPr>
                <w:bCs/>
                <w:sz w:val="18"/>
                <w:szCs w:val="18"/>
              </w:rPr>
              <w:t xml:space="preserve"> to</w:t>
            </w:r>
            <w:r>
              <w:rPr>
                <w:bCs/>
                <w:sz w:val="18"/>
                <w:szCs w:val="18"/>
              </w:rPr>
              <w:t xml:space="preserve"> be at least at the level of Lecturer </w:t>
            </w:r>
            <w:r w:rsidR="00446F05">
              <w:rPr>
                <w:bCs/>
                <w:sz w:val="18"/>
                <w:szCs w:val="18"/>
              </w:rPr>
              <w:t>&amp; above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021816EF" w14:textId="77777777" w:rsidR="00C72CCA" w:rsidRDefault="00C72CCA" w:rsidP="00AA0F20">
            <w:pPr>
              <w:rPr>
                <w:sz w:val="20"/>
                <w:szCs w:val="20"/>
              </w:rPr>
            </w:pPr>
          </w:p>
        </w:tc>
      </w:tr>
      <w:tr w:rsidR="00C72CCA" w14:paraId="663F04CD" w14:textId="77777777" w:rsidTr="0077510B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048EEBA3" w14:textId="77777777" w:rsidR="0077510B" w:rsidRDefault="006D7568" w:rsidP="0077510B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the Visitor(s</w:t>
            </w:r>
            <w:r w:rsidR="0077510B">
              <w:rPr>
                <w:sz w:val="20"/>
                <w:szCs w:val="20"/>
              </w:rPr>
              <w:t>)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79F279FE" w14:textId="77777777" w:rsidR="00C72CCA" w:rsidRDefault="00C72CCA" w:rsidP="00AA0F20">
            <w:pPr>
              <w:rPr>
                <w:sz w:val="20"/>
                <w:szCs w:val="20"/>
              </w:rPr>
            </w:pPr>
          </w:p>
        </w:tc>
      </w:tr>
      <w:tr w:rsidR="000E4EC6" w14:paraId="0C1BA8F1" w14:textId="77777777" w:rsidTr="0077510B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1AA80C4F" w14:textId="77777777" w:rsidR="000E4EC6" w:rsidRDefault="000E4EC6" w:rsidP="0077510B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3BECF264" w14:textId="77777777" w:rsidR="000E4EC6" w:rsidRDefault="000E4EC6" w:rsidP="00AA0F20">
            <w:pPr>
              <w:rPr>
                <w:sz w:val="20"/>
                <w:szCs w:val="20"/>
              </w:rPr>
            </w:pPr>
          </w:p>
        </w:tc>
      </w:tr>
      <w:tr w:rsidR="000E4EC6" w14:paraId="4968B26B" w14:textId="77777777" w:rsidTr="00AA0F20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1C2CEB63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 of Visit</w:t>
            </w:r>
          </w:p>
          <w:p w14:paraId="024EF389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(Details to be indicated)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29E17596" w14:textId="77777777" w:rsidR="000E4EC6" w:rsidRDefault="000E4EC6" w:rsidP="00AA0F20">
            <w:pPr>
              <w:rPr>
                <w:sz w:val="20"/>
                <w:szCs w:val="20"/>
              </w:rPr>
            </w:pPr>
          </w:p>
        </w:tc>
      </w:tr>
      <w:tr w:rsidR="000E4EC6" w14:paraId="6D9BD076" w14:textId="77777777" w:rsidTr="00AA0F20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509182D2" w14:textId="77777777" w:rsidR="000E4EC6" w:rsidRDefault="000E4EC6" w:rsidP="00AA0F20">
            <w:pPr>
              <w:rPr>
                <w:b/>
                <w:cap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b) </w:t>
            </w:r>
            <w:r>
              <w:rPr>
                <w:b/>
                <w:caps/>
                <w:sz w:val="20"/>
                <w:szCs w:val="20"/>
                <w:u w:val="single"/>
              </w:rPr>
              <w:t xml:space="preserve">Conference / Workshop </w:t>
            </w:r>
            <w:r>
              <w:rPr>
                <w:b/>
                <w:sz w:val="20"/>
                <w:szCs w:val="20"/>
                <w:u w:val="single"/>
              </w:rPr>
              <w:t>etc.,</w:t>
            </w:r>
          </w:p>
          <w:p w14:paraId="795484DB" w14:textId="77777777" w:rsidR="000E4EC6" w:rsidRDefault="000E4EC6" w:rsidP="00AA0F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E25A4B">
              <w:rPr>
                <w:bCs/>
                <w:sz w:val="18"/>
                <w:szCs w:val="18"/>
              </w:rPr>
              <w:t>Visitors</w:t>
            </w:r>
            <w:r>
              <w:rPr>
                <w:bCs/>
                <w:sz w:val="18"/>
                <w:szCs w:val="18"/>
              </w:rPr>
              <w:t xml:space="preserve"> need</w:t>
            </w:r>
            <w:r w:rsidR="00E25A4B">
              <w:rPr>
                <w:bCs/>
                <w:sz w:val="18"/>
                <w:szCs w:val="18"/>
              </w:rPr>
              <w:t xml:space="preserve"> to</w:t>
            </w:r>
            <w:r>
              <w:rPr>
                <w:bCs/>
                <w:sz w:val="18"/>
                <w:szCs w:val="18"/>
              </w:rPr>
              <w:t xml:space="preserve"> be at least at the level of Lecturer &amp; above)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3A79CC35" w14:textId="77777777" w:rsidR="000E4EC6" w:rsidRDefault="000E4EC6" w:rsidP="00AA0F20">
            <w:pPr>
              <w:rPr>
                <w:sz w:val="20"/>
                <w:szCs w:val="20"/>
              </w:rPr>
            </w:pPr>
          </w:p>
        </w:tc>
      </w:tr>
      <w:tr w:rsidR="000E4EC6" w14:paraId="33D88FDB" w14:textId="77777777" w:rsidTr="00AA0F20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0D993C73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of Visit &amp; Duration </w:t>
            </w:r>
            <w:r>
              <w:rPr>
                <w:b/>
                <w:sz w:val="20"/>
                <w:szCs w:val="20"/>
              </w:rPr>
              <w:t>(More than 15 days only)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4AB0CBBD" w14:textId="77777777" w:rsidR="000E4EC6" w:rsidRDefault="000E4EC6" w:rsidP="00AA0F20">
            <w:pPr>
              <w:rPr>
                <w:sz w:val="20"/>
                <w:szCs w:val="20"/>
              </w:rPr>
            </w:pPr>
          </w:p>
          <w:p w14:paraId="7B84E1D5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  <w:r w:rsidR="00243764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To</w:t>
            </w:r>
            <w:r>
              <w:rPr>
                <w:b/>
              </w:rPr>
              <w:t xml:space="preserve"> </w:t>
            </w:r>
            <w:r w:rsidR="00243764">
              <w:rPr>
                <w:b/>
              </w:rPr>
              <w:t>……………….</w:t>
            </w:r>
            <w:r>
              <w:rPr>
                <w:sz w:val="20"/>
                <w:szCs w:val="20"/>
              </w:rPr>
              <w:t xml:space="preserve"> </w:t>
            </w:r>
            <w:r w:rsidR="00E25A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Number of Days </w:t>
            </w:r>
            <w:r w:rsidR="00243764">
              <w:rPr>
                <w:b/>
              </w:rPr>
              <w:t>………..</w:t>
            </w:r>
            <w:r w:rsidR="00E25A4B">
              <w:rPr>
                <w:b/>
              </w:rPr>
              <w:t>)</w:t>
            </w:r>
          </w:p>
        </w:tc>
      </w:tr>
      <w:tr w:rsidR="000E4EC6" w14:paraId="575B3919" w14:textId="77777777" w:rsidTr="00AA0F20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1613988E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Accommodation</w:t>
            </w:r>
          </w:p>
          <w:p w14:paraId="08D04AD1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(Tick as Appropriate)</w:t>
            </w:r>
          </w:p>
          <w:p w14:paraId="39D2F57D" w14:textId="77777777" w:rsidR="000E4EC6" w:rsidRDefault="000E4EC6" w:rsidP="00AA0F20">
            <w:pPr>
              <w:rPr>
                <w:b/>
                <w:sz w:val="20"/>
                <w:szCs w:val="20"/>
              </w:rPr>
            </w:pPr>
          </w:p>
        </w:tc>
        <w:tc>
          <w:tcPr>
            <w:tcW w:w="6538" w:type="dxa"/>
            <w:shd w:val="clear" w:color="auto" w:fill="auto"/>
            <w:vAlign w:val="center"/>
          </w:tcPr>
          <w:p w14:paraId="6D2093C6" w14:textId="001BA11F" w:rsidR="000E4EC6" w:rsidRDefault="00491C9C" w:rsidP="00AA0F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F6DF7A" wp14:editId="74D73BB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81280</wp:posOffset>
                      </wp:positionV>
                      <wp:extent cx="222250" cy="227965"/>
                      <wp:effectExtent l="8255" t="13335" r="7620" b="6350"/>
                      <wp:wrapNone/>
                      <wp:docPr id="21258096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B0B0C" id="Rectangle 9" o:spid="_x0000_s1026" style="position:absolute;margin-left:1.6pt;margin-top:6.4pt;width:17.5pt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"/>
                  </w:pict>
                </mc:Fallback>
              </mc:AlternateContent>
            </w:r>
            <w:r w:rsidR="000E4EC6">
              <w:rPr>
                <w:sz w:val="20"/>
                <w:szCs w:val="20"/>
              </w:rPr>
              <w:t xml:space="preserve">        </w:t>
            </w:r>
          </w:p>
          <w:p w14:paraId="15D20B31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Studio Apartment                       </w:t>
            </w:r>
          </w:p>
          <w:p w14:paraId="36041ECF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571EB407" w14:textId="7A874735" w:rsidR="000E4EC6" w:rsidRDefault="00491C9C" w:rsidP="00AA0F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E7F594" wp14:editId="430D912D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73660</wp:posOffset>
                      </wp:positionV>
                      <wp:extent cx="222250" cy="227965"/>
                      <wp:effectExtent l="8255" t="5715" r="7620" b="13970"/>
                      <wp:wrapNone/>
                      <wp:docPr id="15708518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EB770" id="Rectangle 11" o:spid="_x0000_s1026" style="position:absolute;margin-left:165.1pt;margin-top:5.8pt;width:17.5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C519B1" wp14:editId="71E434B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73660</wp:posOffset>
                      </wp:positionV>
                      <wp:extent cx="222250" cy="227965"/>
                      <wp:effectExtent l="8255" t="5715" r="7620" b="13970"/>
                      <wp:wrapNone/>
                      <wp:docPr id="211787683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C88E" id="Rectangle 10" o:spid="_x0000_s1026" style="position:absolute;margin-left:1.6pt;margin-top:5.8pt;width:17.5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"/>
                  </w:pict>
                </mc:Fallback>
              </mc:AlternateContent>
            </w:r>
            <w:r w:rsidR="000E4EC6">
              <w:rPr>
                <w:sz w:val="20"/>
                <w:szCs w:val="20"/>
              </w:rPr>
              <w:t xml:space="preserve">        </w:t>
            </w:r>
          </w:p>
          <w:p w14:paraId="4FED5FA9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One </w:t>
            </w:r>
            <w:r w:rsidR="00E25A4B">
              <w:rPr>
                <w:sz w:val="20"/>
                <w:szCs w:val="20"/>
              </w:rPr>
              <w:t>Bedroom</w:t>
            </w:r>
            <w:r>
              <w:rPr>
                <w:sz w:val="20"/>
                <w:szCs w:val="20"/>
              </w:rPr>
              <w:t xml:space="preserve"> Apartment                      Two Bed</w:t>
            </w:r>
            <w:r w:rsidR="00E25A4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oom Apartment</w:t>
            </w:r>
          </w:p>
          <w:p w14:paraId="607BBE8B" w14:textId="77777777" w:rsidR="000E4EC6" w:rsidRDefault="000E4EC6" w:rsidP="00AA0F20">
            <w:pPr>
              <w:rPr>
                <w:sz w:val="20"/>
                <w:szCs w:val="20"/>
              </w:rPr>
            </w:pPr>
          </w:p>
          <w:p w14:paraId="0649C6C5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Total No. of Rooms </w:t>
            </w:r>
            <w:r w:rsidR="00E25A4B">
              <w:rPr>
                <w:sz w:val="20"/>
                <w:szCs w:val="20"/>
              </w:rPr>
              <w:t xml:space="preserve">Required: </w:t>
            </w:r>
            <w:r w:rsidR="00E25A4B">
              <w:rPr>
                <w:b/>
                <w:sz w:val="20"/>
                <w:szCs w:val="20"/>
              </w:rPr>
              <w:t>…</w:t>
            </w:r>
            <w:r w:rsidR="00243764">
              <w:rPr>
                <w:b/>
              </w:rPr>
              <w:t>……………..</w:t>
            </w:r>
          </w:p>
        </w:tc>
      </w:tr>
      <w:tr w:rsidR="000E4EC6" w14:paraId="1E96EF9F" w14:textId="77777777" w:rsidTr="00AA0F20">
        <w:trPr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61AA6380" w14:textId="77777777" w:rsidR="000E4EC6" w:rsidRDefault="000E4EC6" w:rsidP="00AA0F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 DETAILS</w:t>
            </w:r>
            <w:r w:rsidR="00E25A4B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Tick as Appropriate)</w:t>
            </w:r>
          </w:p>
          <w:p w14:paraId="60B80329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Whenever the charges are to be paid by the guests, it is necessary to indicate </w:t>
            </w:r>
            <w:r w:rsidR="00E25A4B">
              <w:rPr>
                <w:sz w:val="20"/>
                <w:szCs w:val="20"/>
              </w:rPr>
              <w:t>an alternative Debit Head for levying ‘No Show’ charges</w:t>
            </w:r>
            <w:r>
              <w:rPr>
                <w:sz w:val="20"/>
                <w:szCs w:val="20"/>
              </w:rPr>
              <w:t xml:space="preserve"> in case the guest does not utilize the accommodation.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0E5E17AF" w14:textId="3DEE4BB8" w:rsidR="000E4EC6" w:rsidRDefault="00491C9C" w:rsidP="00AA0F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B77567F" wp14:editId="7B5D1B5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109855</wp:posOffset>
                      </wp:positionV>
                      <wp:extent cx="222250" cy="227965"/>
                      <wp:effectExtent l="8255" t="13970" r="7620" b="5715"/>
                      <wp:wrapNone/>
                      <wp:docPr id="112859899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12717" id="Rectangle 13" o:spid="_x0000_s1026" style="position:absolute;margin-left:19.6pt;margin-top:8.65pt;width:17.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"/>
                  </w:pict>
                </mc:Fallback>
              </mc:AlternateContent>
            </w:r>
          </w:p>
          <w:p w14:paraId="4ABF5B9B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               </w:t>
            </w:r>
            <w:r>
              <w:rPr>
                <w:b/>
                <w:sz w:val="20"/>
                <w:szCs w:val="20"/>
              </w:rPr>
              <w:t>By Guest</w:t>
            </w:r>
            <w:r>
              <w:rPr>
                <w:sz w:val="20"/>
                <w:szCs w:val="20"/>
              </w:rPr>
              <w:t xml:space="preserve"> - Alternative Debit Head……………………………..</w:t>
            </w:r>
          </w:p>
          <w:p w14:paraId="2A2A2AA4" w14:textId="14026052" w:rsidR="000E4EC6" w:rsidRDefault="00491C9C" w:rsidP="00AA0F2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3E0CA4" wp14:editId="5AE811DE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102235</wp:posOffset>
                      </wp:positionV>
                      <wp:extent cx="222250" cy="227965"/>
                      <wp:effectExtent l="8255" t="12700" r="7620" b="6985"/>
                      <wp:wrapNone/>
                      <wp:docPr id="16411287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6BA61" id="Rectangle 12" o:spid="_x0000_s1026" style="position:absolute;margin-left:19.6pt;margin-top:8.05pt;width:17.5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"/>
                  </w:pict>
                </mc:Fallback>
              </mc:AlternateContent>
            </w:r>
          </w:p>
          <w:p w14:paraId="2EB2AD8C" w14:textId="77777777" w:rsidR="000E4EC6" w:rsidRDefault="000E4EC6" w:rsidP="00AA0F2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b)                 </w:t>
            </w:r>
            <w:r>
              <w:rPr>
                <w:b/>
                <w:sz w:val="20"/>
                <w:szCs w:val="20"/>
              </w:rPr>
              <w:t>By Dept</w:t>
            </w:r>
            <w:r>
              <w:rPr>
                <w:sz w:val="20"/>
                <w:szCs w:val="20"/>
              </w:rPr>
              <w:t xml:space="preserve"> – Debit head </w:t>
            </w:r>
            <w:r w:rsidR="00243764" w:rsidRPr="00E25A4B">
              <w:t>…………………………………..</w:t>
            </w:r>
            <w:r w:rsidRPr="00E25A4B">
              <w:t xml:space="preserve"> </w:t>
            </w:r>
          </w:p>
          <w:p w14:paraId="17B890C7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</w:t>
            </w:r>
          </w:p>
        </w:tc>
      </w:tr>
      <w:tr w:rsidR="000E4EC6" w14:paraId="208DEDC6" w14:textId="77777777" w:rsidTr="00AA0F20">
        <w:trPr>
          <w:trHeight w:val="1453"/>
          <w:jc w:val="center"/>
        </w:trPr>
        <w:tc>
          <w:tcPr>
            <w:tcW w:w="4665" w:type="dxa"/>
            <w:gridSpan w:val="3"/>
            <w:shd w:val="clear" w:color="auto" w:fill="auto"/>
            <w:vAlign w:val="center"/>
          </w:tcPr>
          <w:p w14:paraId="1F736BA0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Member request for accommodation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29F489D4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D12D98">
              <w:rPr>
                <w:sz w:val="20"/>
                <w:szCs w:val="20"/>
              </w:rPr>
              <w:t xml:space="preserve">: </w:t>
            </w:r>
            <w:r w:rsidR="00243764">
              <w:rPr>
                <w:sz w:val="20"/>
                <w:szCs w:val="20"/>
              </w:rPr>
              <w:t>………………………………………………</w:t>
            </w:r>
          </w:p>
          <w:p w14:paraId="25586667" w14:textId="77777777" w:rsidR="00E25A4B" w:rsidRDefault="00E25A4B" w:rsidP="00AA0F20">
            <w:pPr>
              <w:rPr>
                <w:sz w:val="20"/>
                <w:szCs w:val="20"/>
              </w:rPr>
            </w:pPr>
          </w:p>
          <w:p w14:paraId="4B5D55D5" w14:textId="77777777" w:rsidR="00E25A4B" w:rsidRDefault="00E25A4B" w:rsidP="00AA0F20">
            <w:pPr>
              <w:rPr>
                <w:sz w:val="20"/>
                <w:szCs w:val="20"/>
              </w:rPr>
            </w:pPr>
          </w:p>
          <w:p w14:paraId="56B2B31B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  <w:r w:rsidR="004279DF">
              <w:rPr>
                <w:sz w:val="20"/>
                <w:szCs w:val="20"/>
              </w:rPr>
              <w:t xml:space="preserve"> </w:t>
            </w:r>
            <w:r w:rsidR="00243764">
              <w:rPr>
                <w:sz w:val="20"/>
                <w:szCs w:val="20"/>
              </w:rPr>
              <w:t>…………………….</w:t>
            </w:r>
            <w:r w:rsidR="004279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Signature ……………….………..</w:t>
            </w:r>
          </w:p>
        </w:tc>
      </w:tr>
      <w:tr w:rsidR="000E4EC6" w14:paraId="601F3DE2" w14:textId="77777777" w:rsidTr="00AA0F20">
        <w:trPr>
          <w:trHeight w:val="977"/>
          <w:jc w:val="center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78C08" w14:textId="77777777" w:rsidR="000E4EC6" w:rsidRDefault="000E4EC6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 of Chairman of the Department</w:t>
            </w:r>
          </w:p>
        </w:tc>
        <w:tc>
          <w:tcPr>
            <w:tcW w:w="6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41D91" w14:textId="77777777" w:rsidR="000E4EC6" w:rsidRDefault="00E25A4B" w:rsidP="00AA0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E4EC6">
              <w:rPr>
                <w:sz w:val="20"/>
                <w:szCs w:val="20"/>
              </w:rPr>
              <w:t>ignature …………….………………… Dept (Seal)</w:t>
            </w:r>
            <w:r>
              <w:rPr>
                <w:sz w:val="20"/>
                <w:szCs w:val="20"/>
              </w:rPr>
              <w:t xml:space="preserve">: ECE </w:t>
            </w:r>
            <w:r w:rsidR="000E4EC6">
              <w:rPr>
                <w:sz w:val="20"/>
                <w:szCs w:val="20"/>
              </w:rPr>
              <w:t>…………………..</w:t>
            </w:r>
          </w:p>
        </w:tc>
      </w:tr>
      <w:tr w:rsidR="000E4EC6" w14:paraId="0DE3B9CA" w14:textId="77777777">
        <w:trPr>
          <w:jc w:val="center"/>
        </w:trPr>
        <w:tc>
          <w:tcPr>
            <w:tcW w:w="112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5EAD5" w14:textId="77777777" w:rsidR="000E4EC6" w:rsidRDefault="000E4EC6">
            <w:pPr>
              <w:rPr>
                <w:rFonts w:ascii="Monotype Corsiva" w:hAnsi="Monotype Corsiva"/>
                <w:b/>
                <w:sz w:val="20"/>
                <w:szCs w:val="20"/>
                <w:u w:val="single"/>
              </w:rPr>
            </w:pPr>
          </w:p>
          <w:p w14:paraId="775EBE26" w14:textId="77777777" w:rsidR="000E4EC6" w:rsidRDefault="000E4EC6">
            <w:pPr>
              <w:rPr>
                <w:rFonts w:ascii="Monotype Corsiva" w:hAnsi="Monotype Corsiva"/>
                <w:b/>
                <w:u w:val="single"/>
              </w:rPr>
            </w:pPr>
            <w:r>
              <w:rPr>
                <w:rFonts w:ascii="Monotype Corsiva" w:hAnsi="Monotype Corsiva"/>
                <w:b/>
                <w:u w:val="single"/>
              </w:rPr>
              <w:t>Terms &amp; Conditions:</w:t>
            </w:r>
          </w:p>
          <w:p w14:paraId="08B1B0AB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NO SHOW CHARGES: one day rent for each of the accommodation booked will be levied if the booking is not cancelled at least    </w:t>
            </w:r>
          </w:p>
          <w:p w14:paraId="23D34326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48 hours earlier and the booking will be automatically cancelled for the second day.</w:t>
            </w:r>
          </w:p>
          <w:p w14:paraId="7AC3D707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 Application should be sent at least 10 days in advance.</w:t>
            </w:r>
          </w:p>
          <w:p w14:paraId="461D19A9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3.</w:t>
            </w:r>
            <w:r>
              <w:rPr>
                <w:sz w:val="20"/>
                <w:szCs w:val="20"/>
              </w:rPr>
              <w:t xml:space="preserve">   Boarding Facility is not available in the Centenary Visitors House. </w:t>
            </w:r>
          </w:p>
          <w:p w14:paraId="656E3472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  Centenary Visitors House is not responsible for valuable of the guests.</w:t>
            </w:r>
          </w:p>
          <w:p w14:paraId="4FDEE144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  Guests are requested to settle cash bills (if any) before 5pm.</w:t>
            </w:r>
          </w:p>
          <w:p w14:paraId="3474BE1A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  Guests staying for more than one month should settle the cash bills (if any) by the end of the month</w:t>
            </w:r>
          </w:p>
          <w:p w14:paraId="7DADC176" w14:textId="77777777" w:rsidR="000E4EC6" w:rsidRDefault="000E4EC6" w:rsidP="00D0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E4EC6" w14:paraId="6BAD038E" w14:textId="77777777">
        <w:trPr>
          <w:jc w:val="center"/>
        </w:trPr>
        <w:tc>
          <w:tcPr>
            <w:tcW w:w="112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5B3FD7" w14:textId="77777777" w:rsidR="000E4EC6" w:rsidRDefault="000E4E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</w:rPr>
              <w:t>FOR USE BY GUEST HOUSE ONLY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Returned W/c</w:t>
            </w:r>
          </w:p>
        </w:tc>
      </w:tr>
      <w:tr w:rsidR="000E4EC6" w14:paraId="67B8BD84" w14:textId="77777777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4084" w14:textId="77777777" w:rsidR="000E4EC6" w:rsidRDefault="000E4E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Reg. No……………….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F161" w14:textId="77777777" w:rsidR="000E4EC6" w:rsidRDefault="000E4E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No…………….</w:t>
            </w:r>
          </w:p>
        </w:tc>
        <w:tc>
          <w:tcPr>
            <w:tcW w:w="68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11DF85" w14:textId="77777777" w:rsidR="000E4EC6" w:rsidRDefault="000E4EC6">
            <w:pPr>
              <w:spacing w:line="360" w:lineRule="auto"/>
              <w:rPr>
                <w:b/>
              </w:rPr>
            </w:pPr>
            <w:r>
              <w:rPr>
                <w:b/>
              </w:rPr>
              <w:tab/>
              <w:t>Allotment of …………….…… Apartment(s) is confirmed.</w:t>
            </w:r>
          </w:p>
        </w:tc>
      </w:tr>
      <w:tr w:rsidR="000E4EC6" w14:paraId="2A962533" w14:textId="77777777">
        <w:trPr>
          <w:jc w:val="center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B66BE" w14:textId="77777777" w:rsidR="000E4EC6" w:rsidRDefault="000E4E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Date……………………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4F2E" w14:textId="77777777" w:rsidR="000E4EC6" w:rsidRDefault="000E4E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No……………</w:t>
            </w:r>
          </w:p>
        </w:tc>
        <w:tc>
          <w:tcPr>
            <w:tcW w:w="687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376E7B" w14:textId="77777777" w:rsidR="000E4EC6" w:rsidRDefault="000E4EC6">
            <w:pPr>
              <w:spacing w:line="360" w:lineRule="auto"/>
              <w:rPr>
                <w:b/>
              </w:rPr>
            </w:pPr>
            <w:r>
              <w:rPr>
                <w:b/>
              </w:rPr>
              <w:tab/>
              <w:t>From…………….……….. to…………….…………………</w:t>
            </w:r>
          </w:p>
        </w:tc>
      </w:tr>
      <w:tr w:rsidR="000E4EC6" w14:paraId="5594249A" w14:textId="77777777">
        <w:trPr>
          <w:jc w:val="center"/>
        </w:trPr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1DD810" w14:textId="77777777" w:rsidR="000E4EC6" w:rsidRDefault="000E4EC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6C30A" w14:textId="77777777" w:rsidR="000E4EC6" w:rsidRDefault="000E4EC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53FB0" w14:textId="77777777" w:rsidR="000E4EC6" w:rsidRDefault="000E4EC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B88E960" w14:textId="77777777" w:rsidR="000E4EC6" w:rsidRDefault="000E4EC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E6DE8B0" w14:textId="77777777" w:rsidR="000E4EC6" w:rsidRDefault="000E4EC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(Signature)</w:t>
            </w:r>
          </w:p>
          <w:p w14:paraId="29845A97" w14:textId="77777777" w:rsidR="000E4EC6" w:rsidRDefault="000E4EC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Guest House In-charge</w:t>
            </w:r>
          </w:p>
        </w:tc>
      </w:tr>
    </w:tbl>
    <w:p w14:paraId="2F4D084E" w14:textId="77777777" w:rsidR="00E25A4B" w:rsidRDefault="00E25A4B" w:rsidP="00143734">
      <w:pPr>
        <w:rPr>
          <w:b/>
        </w:rPr>
      </w:pPr>
    </w:p>
    <w:p w14:paraId="39446271" w14:textId="77777777" w:rsidR="00143734" w:rsidRDefault="00E25A4B" w:rsidP="00143734">
      <w:pPr>
        <w:rPr>
          <w:b/>
        </w:rPr>
      </w:pPr>
      <w:r>
        <w:rPr>
          <w:b/>
        </w:rPr>
        <w:br w:type="page"/>
      </w:r>
      <w:r w:rsidR="00143734">
        <w:rPr>
          <w:b/>
        </w:rPr>
        <w:lastRenderedPageBreak/>
        <w:t>Ref. No. R(RO)</w:t>
      </w:r>
      <w:r w:rsidR="00243764">
        <w:rPr>
          <w:b/>
        </w:rPr>
        <w:t>/MGH/CVH/</w:t>
      </w:r>
      <w:r w:rsidR="00143734">
        <w:rPr>
          <w:b/>
        </w:rPr>
        <w:t>20</w:t>
      </w:r>
      <w:r w:rsidR="00243764">
        <w:rPr>
          <w:b/>
        </w:rPr>
        <w:t>17/1790</w:t>
      </w:r>
      <w:r w:rsidR="00143734">
        <w:rPr>
          <w:b/>
        </w:rPr>
        <w:tab/>
      </w:r>
      <w:r w:rsidR="00143734">
        <w:rPr>
          <w:b/>
        </w:rPr>
        <w:tab/>
      </w:r>
      <w:r w:rsidR="00143734">
        <w:rPr>
          <w:b/>
        </w:rPr>
        <w:tab/>
      </w:r>
      <w:r w:rsidR="00143734">
        <w:rPr>
          <w:b/>
        </w:rPr>
        <w:tab/>
      </w:r>
      <w:r w:rsidR="00143734">
        <w:rPr>
          <w:b/>
        </w:rPr>
        <w:tab/>
        <w:t xml:space="preserve">Date: </w:t>
      </w:r>
      <w:r w:rsidR="00243764">
        <w:rPr>
          <w:b/>
        </w:rPr>
        <w:t>21</w:t>
      </w:r>
      <w:r w:rsidR="00243764" w:rsidRPr="00243764">
        <w:rPr>
          <w:b/>
          <w:vertAlign w:val="superscript"/>
        </w:rPr>
        <w:t>st</w:t>
      </w:r>
      <w:r w:rsidR="00243764">
        <w:rPr>
          <w:b/>
        </w:rPr>
        <w:t xml:space="preserve"> August</w:t>
      </w:r>
      <w:r w:rsidR="00143734">
        <w:rPr>
          <w:b/>
        </w:rPr>
        <w:t xml:space="preserve"> 201</w:t>
      </w:r>
      <w:r w:rsidR="00243764">
        <w:rPr>
          <w:b/>
        </w:rPr>
        <w:t>7</w:t>
      </w:r>
    </w:p>
    <w:p w14:paraId="0F81552E" w14:textId="77777777" w:rsidR="00143734" w:rsidRDefault="00143734" w:rsidP="00143734">
      <w:pPr>
        <w:rPr>
          <w:b/>
        </w:rPr>
      </w:pPr>
    </w:p>
    <w:p w14:paraId="6FAD8E2A" w14:textId="77777777" w:rsidR="00143734" w:rsidRDefault="00143734" w:rsidP="00143734">
      <w:pPr>
        <w:jc w:val="center"/>
        <w:rPr>
          <w:b/>
        </w:rPr>
      </w:pPr>
    </w:p>
    <w:p w14:paraId="7033D3E5" w14:textId="77777777" w:rsidR="00143734" w:rsidRDefault="00143734" w:rsidP="00143734">
      <w:pPr>
        <w:jc w:val="center"/>
        <w:rPr>
          <w:b/>
        </w:rPr>
      </w:pPr>
    </w:p>
    <w:p w14:paraId="0F54F51A" w14:textId="77777777" w:rsidR="00143734" w:rsidRDefault="00143734" w:rsidP="00143734">
      <w:pPr>
        <w:jc w:val="center"/>
        <w:rPr>
          <w:b/>
        </w:rPr>
      </w:pPr>
    </w:p>
    <w:p w14:paraId="494B9221" w14:textId="77777777" w:rsidR="00143734" w:rsidRPr="004A66A4" w:rsidRDefault="00143734" w:rsidP="00143734">
      <w:pPr>
        <w:jc w:val="center"/>
        <w:rPr>
          <w:b/>
          <w:sz w:val="28"/>
          <w:szCs w:val="28"/>
        </w:rPr>
      </w:pPr>
      <w:r w:rsidRPr="004A66A4">
        <w:rPr>
          <w:b/>
          <w:sz w:val="28"/>
          <w:szCs w:val="28"/>
        </w:rPr>
        <w:t>The Rent for the various types of Accommodation is as follows:</w:t>
      </w:r>
    </w:p>
    <w:p w14:paraId="7331D1DA" w14:textId="77777777" w:rsidR="00143734" w:rsidRDefault="00143734" w:rsidP="00143734"/>
    <w:tbl>
      <w:tblPr>
        <w:tblW w:w="9796" w:type="dxa"/>
        <w:jc w:val="center"/>
        <w:tblLook w:val="01E0" w:firstRow="1" w:lastRow="1" w:firstColumn="1" w:lastColumn="1" w:noHBand="0" w:noVBand="0"/>
      </w:tblPr>
      <w:tblGrid>
        <w:gridCol w:w="1626"/>
        <w:gridCol w:w="1329"/>
        <w:gridCol w:w="1329"/>
        <w:gridCol w:w="1316"/>
        <w:gridCol w:w="1316"/>
        <w:gridCol w:w="1440"/>
        <w:gridCol w:w="1440"/>
      </w:tblGrid>
      <w:tr w:rsidR="00143734" w14:paraId="5F5A4B9F" w14:textId="77777777">
        <w:trPr>
          <w:jc w:val="center"/>
        </w:trPr>
        <w:tc>
          <w:tcPr>
            <w:tcW w:w="1626" w:type="dxa"/>
            <w:shd w:val="clear" w:color="auto" w:fill="auto"/>
          </w:tcPr>
          <w:p w14:paraId="594C9E8A" w14:textId="77777777" w:rsidR="00143734" w:rsidRDefault="00143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</w:p>
        </w:tc>
        <w:tc>
          <w:tcPr>
            <w:tcW w:w="2658" w:type="dxa"/>
            <w:gridSpan w:val="2"/>
            <w:shd w:val="clear" w:color="auto" w:fill="auto"/>
          </w:tcPr>
          <w:p w14:paraId="6B6B0832" w14:textId="77777777" w:rsidR="00143734" w:rsidRDefault="00143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Studio</w:t>
            </w:r>
            <w:r w:rsidR="00243764">
              <w:rPr>
                <w:b/>
                <w:sz w:val="28"/>
                <w:szCs w:val="28"/>
              </w:rPr>
              <w:t xml:space="preserve"> Apartment</w:t>
            </w:r>
          </w:p>
          <w:p w14:paraId="04264DDE" w14:textId="77777777" w:rsidR="00143734" w:rsidRDefault="00143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4C86001C" w14:textId="77777777" w:rsidR="00143734" w:rsidRDefault="00143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 Bed</w:t>
            </w:r>
            <w:r w:rsidR="00243764">
              <w:rPr>
                <w:b/>
                <w:sz w:val="28"/>
                <w:szCs w:val="28"/>
              </w:rPr>
              <w:t xml:space="preserve"> Apartment</w:t>
            </w:r>
          </w:p>
          <w:p w14:paraId="4BBF106E" w14:textId="77777777" w:rsidR="00143734" w:rsidRDefault="00143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7BE63921" w14:textId="77777777" w:rsidR="00143734" w:rsidRDefault="001437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Two Bed</w:t>
            </w:r>
            <w:r w:rsidR="00243764">
              <w:rPr>
                <w:b/>
                <w:sz w:val="28"/>
                <w:szCs w:val="28"/>
              </w:rPr>
              <w:t xml:space="preserve"> Apartment</w:t>
            </w:r>
          </w:p>
          <w:p w14:paraId="4A2A99C7" w14:textId="77777777" w:rsidR="00143734" w:rsidRDefault="001437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3734" w14:paraId="235DC365" w14:textId="77777777">
        <w:trPr>
          <w:jc w:val="center"/>
        </w:trPr>
        <w:tc>
          <w:tcPr>
            <w:tcW w:w="1626" w:type="dxa"/>
            <w:shd w:val="clear" w:color="auto" w:fill="auto"/>
          </w:tcPr>
          <w:p w14:paraId="2613F4EB" w14:textId="77777777" w:rsidR="00143734" w:rsidRDefault="00143734" w:rsidP="00143734"/>
        </w:tc>
        <w:tc>
          <w:tcPr>
            <w:tcW w:w="1329" w:type="dxa"/>
            <w:shd w:val="clear" w:color="auto" w:fill="auto"/>
          </w:tcPr>
          <w:p w14:paraId="66A7B343" w14:textId="77777777" w:rsidR="00143734" w:rsidRDefault="00143734">
            <w:pPr>
              <w:jc w:val="center"/>
              <w:rPr>
                <w:b/>
              </w:rPr>
            </w:pPr>
            <w:r>
              <w:rPr>
                <w:b/>
              </w:rPr>
              <w:t>IGR</w:t>
            </w:r>
            <w:r>
              <w:rPr>
                <w:b/>
                <w:sz w:val="28"/>
                <w:szCs w:val="28"/>
              </w:rPr>
              <w:t>*</w:t>
            </w:r>
          </w:p>
          <w:p w14:paraId="4A94EDA7" w14:textId="77777777" w:rsidR="00143734" w:rsidRDefault="00143734">
            <w:pPr>
              <w:jc w:val="center"/>
            </w:pPr>
            <w:r>
              <w:rPr>
                <w:b/>
              </w:rPr>
              <w:t>Rs.</w:t>
            </w:r>
          </w:p>
        </w:tc>
        <w:tc>
          <w:tcPr>
            <w:tcW w:w="1329" w:type="dxa"/>
            <w:shd w:val="clear" w:color="auto" w:fill="auto"/>
          </w:tcPr>
          <w:p w14:paraId="4E6DF11D" w14:textId="77777777" w:rsidR="00143734" w:rsidRDefault="00143734">
            <w:pPr>
              <w:jc w:val="center"/>
              <w:rPr>
                <w:b/>
              </w:rPr>
            </w:pPr>
            <w:r>
              <w:rPr>
                <w:b/>
              </w:rPr>
              <w:t>OGR</w:t>
            </w:r>
            <w:r>
              <w:rPr>
                <w:b/>
                <w:sz w:val="28"/>
                <w:szCs w:val="28"/>
              </w:rPr>
              <w:t>*</w:t>
            </w:r>
          </w:p>
          <w:p w14:paraId="6AC7D061" w14:textId="77777777" w:rsidR="00143734" w:rsidRDefault="00143734">
            <w:pPr>
              <w:jc w:val="center"/>
            </w:pPr>
            <w:r>
              <w:rPr>
                <w:b/>
              </w:rPr>
              <w:t>Rs.</w:t>
            </w:r>
          </w:p>
        </w:tc>
        <w:tc>
          <w:tcPr>
            <w:tcW w:w="1316" w:type="dxa"/>
            <w:shd w:val="clear" w:color="auto" w:fill="auto"/>
          </w:tcPr>
          <w:p w14:paraId="0E921A31" w14:textId="77777777" w:rsidR="00143734" w:rsidRDefault="00143734">
            <w:pPr>
              <w:jc w:val="center"/>
              <w:rPr>
                <w:b/>
              </w:rPr>
            </w:pPr>
            <w:r>
              <w:rPr>
                <w:b/>
              </w:rPr>
              <w:t>IGR</w:t>
            </w:r>
            <w:r>
              <w:rPr>
                <w:b/>
                <w:sz w:val="28"/>
                <w:szCs w:val="28"/>
              </w:rPr>
              <w:t>*</w:t>
            </w:r>
          </w:p>
          <w:p w14:paraId="16039482" w14:textId="77777777" w:rsidR="00143734" w:rsidRDefault="00143734">
            <w:pPr>
              <w:jc w:val="center"/>
            </w:pPr>
            <w:r>
              <w:rPr>
                <w:b/>
              </w:rPr>
              <w:t>Rs.</w:t>
            </w:r>
          </w:p>
        </w:tc>
        <w:tc>
          <w:tcPr>
            <w:tcW w:w="1316" w:type="dxa"/>
            <w:shd w:val="clear" w:color="auto" w:fill="auto"/>
          </w:tcPr>
          <w:p w14:paraId="2264F660" w14:textId="77777777" w:rsidR="00143734" w:rsidRDefault="00143734">
            <w:pPr>
              <w:jc w:val="center"/>
              <w:rPr>
                <w:b/>
              </w:rPr>
            </w:pPr>
            <w:r>
              <w:rPr>
                <w:b/>
              </w:rPr>
              <w:t>OGR</w:t>
            </w:r>
            <w:r>
              <w:rPr>
                <w:b/>
                <w:sz w:val="28"/>
                <w:szCs w:val="28"/>
              </w:rPr>
              <w:t>*</w:t>
            </w:r>
          </w:p>
          <w:p w14:paraId="164C8EBA" w14:textId="77777777" w:rsidR="00143734" w:rsidRDefault="00143734">
            <w:pPr>
              <w:jc w:val="center"/>
            </w:pPr>
            <w:r>
              <w:rPr>
                <w:b/>
              </w:rPr>
              <w:t>Rs.</w:t>
            </w:r>
          </w:p>
        </w:tc>
        <w:tc>
          <w:tcPr>
            <w:tcW w:w="1440" w:type="dxa"/>
            <w:shd w:val="clear" w:color="auto" w:fill="auto"/>
          </w:tcPr>
          <w:p w14:paraId="120C44D9" w14:textId="77777777" w:rsidR="00143734" w:rsidRDefault="00143734">
            <w:pPr>
              <w:jc w:val="center"/>
              <w:rPr>
                <w:b/>
              </w:rPr>
            </w:pPr>
            <w:r>
              <w:rPr>
                <w:b/>
              </w:rPr>
              <w:t>IGR</w:t>
            </w:r>
            <w:r>
              <w:rPr>
                <w:b/>
                <w:sz w:val="28"/>
                <w:szCs w:val="28"/>
              </w:rPr>
              <w:t>*</w:t>
            </w:r>
          </w:p>
          <w:p w14:paraId="7BB9F30C" w14:textId="77777777" w:rsidR="00143734" w:rsidRDefault="00143734">
            <w:pPr>
              <w:jc w:val="center"/>
            </w:pPr>
            <w:r>
              <w:rPr>
                <w:b/>
              </w:rPr>
              <w:t>Rs.</w:t>
            </w:r>
          </w:p>
        </w:tc>
        <w:tc>
          <w:tcPr>
            <w:tcW w:w="1440" w:type="dxa"/>
            <w:shd w:val="clear" w:color="auto" w:fill="auto"/>
          </w:tcPr>
          <w:p w14:paraId="27AE18BC" w14:textId="77777777" w:rsidR="00143734" w:rsidRDefault="00143734">
            <w:pPr>
              <w:jc w:val="center"/>
              <w:rPr>
                <w:b/>
              </w:rPr>
            </w:pPr>
            <w:r>
              <w:rPr>
                <w:b/>
              </w:rPr>
              <w:t>OGR</w:t>
            </w:r>
            <w:r>
              <w:rPr>
                <w:b/>
                <w:sz w:val="28"/>
                <w:szCs w:val="28"/>
              </w:rPr>
              <w:t>*</w:t>
            </w:r>
          </w:p>
          <w:p w14:paraId="5CF7A40F" w14:textId="77777777" w:rsidR="00143734" w:rsidRDefault="00143734">
            <w:pPr>
              <w:jc w:val="center"/>
            </w:pPr>
            <w:r>
              <w:rPr>
                <w:b/>
              </w:rPr>
              <w:t>Rs.</w:t>
            </w:r>
          </w:p>
        </w:tc>
      </w:tr>
      <w:tr w:rsidR="00143734" w14:paraId="7DF1FE52" w14:textId="77777777">
        <w:trPr>
          <w:jc w:val="center"/>
        </w:trPr>
        <w:tc>
          <w:tcPr>
            <w:tcW w:w="1626" w:type="dxa"/>
            <w:shd w:val="clear" w:color="auto" w:fill="auto"/>
          </w:tcPr>
          <w:p w14:paraId="5F1DBB67" w14:textId="77777777" w:rsidR="00143734" w:rsidRDefault="00143734">
            <w:pPr>
              <w:spacing w:line="360" w:lineRule="auto"/>
            </w:pPr>
          </w:p>
        </w:tc>
        <w:tc>
          <w:tcPr>
            <w:tcW w:w="1329" w:type="dxa"/>
            <w:shd w:val="clear" w:color="auto" w:fill="auto"/>
          </w:tcPr>
          <w:p w14:paraId="12AB43B9" w14:textId="77777777" w:rsidR="00143734" w:rsidRDefault="00143734">
            <w:pPr>
              <w:spacing w:line="360" w:lineRule="auto"/>
              <w:jc w:val="right"/>
            </w:pPr>
          </w:p>
        </w:tc>
        <w:tc>
          <w:tcPr>
            <w:tcW w:w="1329" w:type="dxa"/>
            <w:shd w:val="clear" w:color="auto" w:fill="auto"/>
          </w:tcPr>
          <w:p w14:paraId="4F51D9DC" w14:textId="77777777" w:rsidR="00143734" w:rsidRDefault="00143734">
            <w:pPr>
              <w:spacing w:line="360" w:lineRule="auto"/>
              <w:jc w:val="right"/>
            </w:pPr>
          </w:p>
        </w:tc>
        <w:tc>
          <w:tcPr>
            <w:tcW w:w="1316" w:type="dxa"/>
            <w:shd w:val="clear" w:color="auto" w:fill="auto"/>
          </w:tcPr>
          <w:p w14:paraId="121FBBF8" w14:textId="77777777" w:rsidR="00143734" w:rsidRDefault="00143734">
            <w:pPr>
              <w:spacing w:line="360" w:lineRule="auto"/>
              <w:jc w:val="right"/>
            </w:pPr>
          </w:p>
        </w:tc>
        <w:tc>
          <w:tcPr>
            <w:tcW w:w="1316" w:type="dxa"/>
            <w:shd w:val="clear" w:color="auto" w:fill="auto"/>
          </w:tcPr>
          <w:p w14:paraId="667AD3E9" w14:textId="77777777" w:rsidR="00143734" w:rsidRDefault="00143734">
            <w:pPr>
              <w:spacing w:line="360" w:lineRule="auto"/>
              <w:jc w:val="right"/>
            </w:pPr>
          </w:p>
        </w:tc>
        <w:tc>
          <w:tcPr>
            <w:tcW w:w="1440" w:type="dxa"/>
            <w:shd w:val="clear" w:color="auto" w:fill="auto"/>
          </w:tcPr>
          <w:p w14:paraId="1120820A" w14:textId="77777777" w:rsidR="00143734" w:rsidRDefault="00143734">
            <w:pPr>
              <w:spacing w:line="360" w:lineRule="auto"/>
              <w:jc w:val="right"/>
            </w:pPr>
          </w:p>
        </w:tc>
        <w:tc>
          <w:tcPr>
            <w:tcW w:w="1440" w:type="dxa"/>
            <w:shd w:val="clear" w:color="auto" w:fill="auto"/>
          </w:tcPr>
          <w:p w14:paraId="27297ECB" w14:textId="77777777" w:rsidR="00143734" w:rsidRDefault="00143734">
            <w:pPr>
              <w:spacing w:line="360" w:lineRule="auto"/>
              <w:jc w:val="right"/>
            </w:pPr>
          </w:p>
        </w:tc>
      </w:tr>
      <w:tr w:rsidR="00143734" w14:paraId="0D974F7C" w14:textId="77777777">
        <w:trPr>
          <w:jc w:val="center"/>
        </w:trPr>
        <w:tc>
          <w:tcPr>
            <w:tcW w:w="1626" w:type="dxa"/>
            <w:shd w:val="clear" w:color="auto" w:fill="auto"/>
          </w:tcPr>
          <w:p w14:paraId="47B6820E" w14:textId="77777777" w:rsidR="00143734" w:rsidRDefault="00143734">
            <w:pPr>
              <w:spacing w:line="360" w:lineRule="auto"/>
              <w:rPr>
                <w:b/>
              </w:rPr>
            </w:pPr>
            <w:r>
              <w:rPr>
                <w:b/>
              </w:rPr>
              <w:t>One day</w:t>
            </w:r>
          </w:p>
        </w:tc>
        <w:tc>
          <w:tcPr>
            <w:tcW w:w="1329" w:type="dxa"/>
            <w:shd w:val="clear" w:color="auto" w:fill="auto"/>
          </w:tcPr>
          <w:p w14:paraId="3FA82D13" w14:textId="77777777" w:rsidR="00143734" w:rsidRDefault="00243764">
            <w:pPr>
              <w:spacing w:line="360" w:lineRule="auto"/>
              <w:jc w:val="right"/>
            </w:pPr>
            <w:r>
              <w:t>1,200</w:t>
            </w:r>
            <w:r w:rsidR="00143734">
              <w:t>.00</w:t>
            </w:r>
          </w:p>
        </w:tc>
        <w:tc>
          <w:tcPr>
            <w:tcW w:w="1329" w:type="dxa"/>
            <w:shd w:val="clear" w:color="auto" w:fill="auto"/>
          </w:tcPr>
          <w:p w14:paraId="31D61183" w14:textId="77777777" w:rsidR="00143734" w:rsidRDefault="00243764">
            <w:pPr>
              <w:spacing w:line="360" w:lineRule="auto"/>
              <w:jc w:val="right"/>
            </w:pPr>
            <w:r>
              <w:t>1,800</w:t>
            </w:r>
            <w:r w:rsidR="00143734">
              <w:t>.00</w:t>
            </w:r>
          </w:p>
        </w:tc>
        <w:tc>
          <w:tcPr>
            <w:tcW w:w="1316" w:type="dxa"/>
            <w:shd w:val="clear" w:color="auto" w:fill="auto"/>
          </w:tcPr>
          <w:p w14:paraId="7C6A9FBC" w14:textId="77777777" w:rsidR="00143734" w:rsidRDefault="00243764">
            <w:pPr>
              <w:spacing w:line="360" w:lineRule="auto"/>
              <w:jc w:val="right"/>
            </w:pPr>
            <w:r>
              <w:t>1,500</w:t>
            </w:r>
            <w:r w:rsidR="00143734">
              <w:t>.00</w:t>
            </w:r>
          </w:p>
        </w:tc>
        <w:tc>
          <w:tcPr>
            <w:tcW w:w="1316" w:type="dxa"/>
            <w:shd w:val="clear" w:color="auto" w:fill="auto"/>
          </w:tcPr>
          <w:p w14:paraId="217EE4A3" w14:textId="77777777" w:rsidR="00143734" w:rsidRDefault="00243764">
            <w:pPr>
              <w:spacing w:line="360" w:lineRule="auto"/>
              <w:jc w:val="right"/>
            </w:pPr>
            <w:r>
              <w:t>2,250</w:t>
            </w:r>
            <w:r w:rsidR="00143734">
              <w:t>.00</w:t>
            </w:r>
          </w:p>
        </w:tc>
        <w:tc>
          <w:tcPr>
            <w:tcW w:w="1440" w:type="dxa"/>
            <w:shd w:val="clear" w:color="auto" w:fill="auto"/>
          </w:tcPr>
          <w:p w14:paraId="1C160614" w14:textId="77777777" w:rsidR="00143734" w:rsidRDefault="00243764">
            <w:pPr>
              <w:spacing w:line="360" w:lineRule="auto"/>
              <w:jc w:val="right"/>
            </w:pPr>
            <w:r>
              <w:t>2,000</w:t>
            </w:r>
            <w:r w:rsidR="00143734">
              <w:t>.00</w:t>
            </w:r>
          </w:p>
        </w:tc>
        <w:tc>
          <w:tcPr>
            <w:tcW w:w="1440" w:type="dxa"/>
            <w:shd w:val="clear" w:color="auto" w:fill="auto"/>
          </w:tcPr>
          <w:p w14:paraId="13F3DDF9" w14:textId="77777777" w:rsidR="00143734" w:rsidRDefault="00243764">
            <w:pPr>
              <w:spacing w:line="360" w:lineRule="auto"/>
              <w:jc w:val="right"/>
            </w:pPr>
            <w:r>
              <w:t>3,000</w:t>
            </w:r>
            <w:r w:rsidR="00143734">
              <w:t>.00</w:t>
            </w:r>
          </w:p>
        </w:tc>
      </w:tr>
      <w:tr w:rsidR="00143734" w14:paraId="68D7B677" w14:textId="77777777">
        <w:trPr>
          <w:jc w:val="center"/>
        </w:trPr>
        <w:tc>
          <w:tcPr>
            <w:tcW w:w="1626" w:type="dxa"/>
            <w:shd w:val="clear" w:color="auto" w:fill="auto"/>
          </w:tcPr>
          <w:p w14:paraId="00D0FA1A" w14:textId="77777777" w:rsidR="00143734" w:rsidRDefault="00143734">
            <w:pPr>
              <w:spacing w:line="360" w:lineRule="auto"/>
              <w:rPr>
                <w:b/>
              </w:rPr>
            </w:pPr>
            <w:r>
              <w:rPr>
                <w:b/>
              </w:rPr>
              <w:t>One week</w:t>
            </w:r>
          </w:p>
        </w:tc>
        <w:tc>
          <w:tcPr>
            <w:tcW w:w="1329" w:type="dxa"/>
            <w:shd w:val="clear" w:color="auto" w:fill="auto"/>
          </w:tcPr>
          <w:p w14:paraId="6C1777CE" w14:textId="77777777" w:rsidR="00143734" w:rsidRDefault="00243764">
            <w:pPr>
              <w:spacing w:line="360" w:lineRule="auto"/>
              <w:jc w:val="right"/>
            </w:pPr>
            <w:r>
              <w:t>6</w:t>
            </w:r>
            <w:r w:rsidR="00143734">
              <w:t>,000.00</w:t>
            </w:r>
          </w:p>
        </w:tc>
        <w:tc>
          <w:tcPr>
            <w:tcW w:w="1329" w:type="dxa"/>
            <w:shd w:val="clear" w:color="auto" w:fill="auto"/>
          </w:tcPr>
          <w:p w14:paraId="5B5C1B29" w14:textId="77777777" w:rsidR="00143734" w:rsidRDefault="00243764">
            <w:pPr>
              <w:spacing w:line="360" w:lineRule="auto"/>
              <w:jc w:val="right"/>
            </w:pPr>
            <w:r>
              <w:t>9,000</w:t>
            </w:r>
            <w:r w:rsidR="00143734">
              <w:t>.00</w:t>
            </w:r>
          </w:p>
        </w:tc>
        <w:tc>
          <w:tcPr>
            <w:tcW w:w="1316" w:type="dxa"/>
            <w:shd w:val="clear" w:color="auto" w:fill="auto"/>
          </w:tcPr>
          <w:p w14:paraId="778AECE7" w14:textId="77777777" w:rsidR="00143734" w:rsidRDefault="00243764">
            <w:pPr>
              <w:spacing w:line="360" w:lineRule="auto"/>
              <w:jc w:val="right"/>
            </w:pPr>
            <w:r>
              <w:t>7,500</w:t>
            </w:r>
            <w:r w:rsidR="00143734">
              <w:t>.00</w:t>
            </w:r>
          </w:p>
        </w:tc>
        <w:tc>
          <w:tcPr>
            <w:tcW w:w="1316" w:type="dxa"/>
            <w:shd w:val="clear" w:color="auto" w:fill="auto"/>
          </w:tcPr>
          <w:p w14:paraId="27AF412C" w14:textId="77777777" w:rsidR="00143734" w:rsidRDefault="00243764">
            <w:pPr>
              <w:spacing w:line="360" w:lineRule="auto"/>
              <w:jc w:val="right"/>
            </w:pPr>
            <w:r>
              <w:t>11,250</w:t>
            </w:r>
            <w:r w:rsidR="00143734">
              <w:t>.00</w:t>
            </w:r>
          </w:p>
        </w:tc>
        <w:tc>
          <w:tcPr>
            <w:tcW w:w="1440" w:type="dxa"/>
            <w:shd w:val="clear" w:color="auto" w:fill="auto"/>
          </w:tcPr>
          <w:p w14:paraId="0963F427" w14:textId="77777777" w:rsidR="00143734" w:rsidRDefault="00243764">
            <w:pPr>
              <w:spacing w:line="360" w:lineRule="auto"/>
              <w:jc w:val="right"/>
            </w:pPr>
            <w:r>
              <w:t>10,000</w:t>
            </w:r>
            <w:r w:rsidR="00143734">
              <w:t>.00</w:t>
            </w:r>
          </w:p>
        </w:tc>
        <w:tc>
          <w:tcPr>
            <w:tcW w:w="1440" w:type="dxa"/>
            <w:shd w:val="clear" w:color="auto" w:fill="auto"/>
          </w:tcPr>
          <w:p w14:paraId="5A9A345D" w14:textId="77777777" w:rsidR="00143734" w:rsidRDefault="00243764">
            <w:pPr>
              <w:spacing w:line="360" w:lineRule="auto"/>
              <w:jc w:val="right"/>
            </w:pPr>
            <w:r>
              <w:t>15,000</w:t>
            </w:r>
            <w:r w:rsidR="00143734">
              <w:t>.00</w:t>
            </w:r>
          </w:p>
        </w:tc>
      </w:tr>
      <w:tr w:rsidR="00143734" w14:paraId="0E10DEA1" w14:textId="77777777">
        <w:trPr>
          <w:jc w:val="center"/>
        </w:trPr>
        <w:tc>
          <w:tcPr>
            <w:tcW w:w="1626" w:type="dxa"/>
            <w:shd w:val="clear" w:color="auto" w:fill="auto"/>
          </w:tcPr>
          <w:p w14:paraId="367FD58A" w14:textId="77777777" w:rsidR="00143734" w:rsidRDefault="00143734">
            <w:pPr>
              <w:spacing w:line="360" w:lineRule="auto"/>
              <w:rPr>
                <w:b/>
              </w:rPr>
            </w:pPr>
            <w:r>
              <w:rPr>
                <w:b/>
              </w:rPr>
              <w:t>One month</w:t>
            </w:r>
          </w:p>
        </w:tc>
        <w:tc>
          <w:tcPr>
            <w:tcW w:w="1329" w:type="dxa"/>
            <w:shd w:val="clear" w:color="auto" w:fill="auto"/>
          </w:tcPr>
          <w:p w14:paraId="612FCE98" w14:textId="77777777" w:rsidR="00143734" w:rsidRDefault="00243764">
            <w:pPr>
              <w:spacing w:line="360" w:lineRule="auto"/>
              <w:jc w:val="right"/>
            </w:pPr>
            <w:r>
              <w:t>18,000</w:t>
            </w:r>
            <w:r w:rsidR="00143734">
              <w:t>.00</w:t>
            </w:r>
          </w:p>
        </w:tc>
        <w:tc>
          <w:tcPr>
            <w:tcW w:w="1329" w:type="dxa"/>
            <w:shd w:val="clear" w:color="auto" w:fill="auto"/>
          </w:tcPr>
          <w:p w14:paraId="021597A8" w14:textId="77777777" w:rsidR="00143734" w:rsidRDefault="00243764">
            <w:pPr>
              <w:spacing w:line="360" w:lineRule="auto"/>
              <w:jc w:val="right"/>
            </w:pPr>
            <w:r>
              <w:t>27,000</w:t>
            </w:r>
            <w:r w:rsidR="00143734">
              <w:t>.00</w:t>
            </w:r>
          </w:p>
        </w:tc>
        <w:tc>
          <w:tcPr>
            <w:tcW w:w="1316" w:type="dxa"/>
            <w:shd w:val="clear" w:color="auto" w:fill="auto"/>
          </w:tcPr>
          <w:p w14:paraId="1167B3DE" w14:textId="77777777" w:rsidR="00143734" w:rsidRDefault="00243764">
            <w:pPr>
              <w:spacing w:line="360" w:lineRule="auto"/>
              <w:jc w:val="right"/>
            </w:pPr>
            <w:r>
              <w:t>22,500</w:t>
            </w:r>
            <w:r w:rsidR="00143734">
              <w:t>.00</w:t>
            </w:r>
          </w:p>
        </w:tc>
        <w:tc>
          <w:tcPr>
            <w:tcW w:w="1316" w:type="dxa"/>
            <w:shd w:val="clear" w:color="auto" w:fill="auto"/>
          </w:tcPr>
          <w:p w14:paraId="526C0917" w14:textId="77777777" w:rsidR="00143734" w:rsidRDefault="00243764">
            <w:pPr>
              <w:spacing w:line="360" w:lineRule="auto"/>
              <w:jc w:val="right"/>
            </w:pPr>
            <w:r>
              <w:t>33,750</w:t>
            </w:r>
            <w:r w:rsidR="00143734">
              <w:t>.00</w:t>
            </w:r>
          </w:p>
        </w:tc>
        <w:tc>
          <w:tcPr>
            <w:tcW w:w="1440" w:type="dxa"/>
            <w:shd w:val="clear" w:color="auto" w:fill="auto"/>
          </w:tcPr>
          <w:p w14:paraId="15A5A61A" w14:textId="77777777" w:rsidR="00143734" w:rsidRDefault="00243764">
            <w:pPr>
              <w:spacing w:line="360" w:lineRule="auto"/>
              <w:jc w:val="right"/>
            </w:pPr>
            <w:r>
              <w:t>30,000</w:t>
            </w:r>
            <w:r w:rsidR="00143734">
              <w:t>.00</w:t>
            </w:r>
          </w:p>
        </w:tc>
        <w:tc>
          <w:tcPr>
            <w:tcW w:w="1440" w:type="dxa"/>
            <w:shd w:val="clear" w:color="auto" w:fill="auto"/>
          </w:tcPr>
          <w:p w14:paraId="0EE1F8C2" w14:textId="77777777" w:rsidR="00143734" w:rsidRDefault="00243764">
            <w:pPr>
              <w:spacing w:line="360" w:lineRule="auto"/>
              <w:jc w:val="right"/>
            </w:pPr>
            <w:r>
              <w:t>45</w:t>
            </w:r>
            <w:r w:rsidR="00143734">
              <w:t>,000.00</w:t>
            </w:r>
          </w:p>
        </w:tc>
      </w:tr>
    </w:tbl>
    <w:p w14:paraId="38398A26" w14:textId="77777777" w:rsidR="00143734" w:rsidRDefault="00143734" w:rsidP="00143734"/>
    <w:p w14:paraId="1275AE79" w14:textId="77777777" w:rsidR="00143734" w:rsidRPr="00A262EE" w:rsidRDefault="00143734" w:rsidP="00143734">
      <w:pPr>
        <w:rPr>
          <w:b/>
        </w:rPr>
      </w:pPr>
      <w:r w:rsidRPr="00A262EE">
        <w:rPr>
          <w:b/>
          <w:sz w:val="28"/>
          <w:szCs w:val="28"/>
        </w:rPr>
        <w:t>*</w:t>
      </w:r>
      <w:r w:rsidRPr="00A262EE">
        <w:rPr>
          <w:b/>
        </w:rPr>
        <w:t xml:space="preserve"> IGR – Institute Guest Rate; </w:t>
      </w:r>
      <w:r w:rsidRPr="00A262EE">
        <w:rPr>
          <w:b/>
          <w:sz w:val="28"/>
          <w:szCs w:val="28"/>
        </w:rPr>
        <w:t>*</w:t>
      </w:r>
      <w:r w:rsidRPr="00A262EE">
        <w:rPr>
          <w:b/>
        </w:rPr>
        <w:t>OGR – Outside Guest Rate</w:t>
      </w:r>
    </w:p>
    <w:p w14:paraId="47B30331" w14:textId="77777777" w:rsidR="00143734" w:rsidRDefault="00143734" w:rsidP="00143734"/>
    <w:p w14:paraId="398E4139" w14:textId="77777777" w:rsidR="00143734" w:rsidRDefault="00143734" w:rsidP="00143734"/>
    <w:p w14:paraId="2168FA0E" w14:textId="77777777" w:rsidR="00143734" w:rsidRPr="007278A1" w:rsidRDefault="00143734" w:rsidP="00143734">
      <w:pPr>
        <w:numPr>
          <w:ilvl w:val="0"/>
          <w:numId w:val="3"/>
        </w:numPr>
        <w:rPr>
          <w:b/>
        </w:rPr>
      </w:pPr>
      <w:r w:rsidRPr="007278A1">
        <w:rPr>
          <w:b/>
        </w:rPr>
        <w:t xml:space="preserve">The request for accommodation may please be sent to the Guest House In-charge, </w:t>
      </w:r>
      <w:smartTag w:uri="urn:schemas-microsoft-com:office:smarttags" w:element="place">
        <w:r w:rsidRPr="007278A1">
          <w:rPr>
            <w:b/>
          </w:rPr>
          <w:t>Main</w:t>
        </w:r>
      </w:smartTag>
      <w:r w:rsidRPr="007278A1">
        <w:rPr>
          <w:b/>
        </w:rPr>
        <w:t xml:space="preserve"> Guest House.</w:t>
      </w:r>
    </w:p>
    <w:p w14:paraId="534DB677" w14:textId="77777777" w:rsidR="00143734" w:rsidRDefault="00143734" w:rsidP="00DC35CC">
      <w:pPr>
        <w:jc w:val="center"/>
        <w:rPr>
          <w:b/>
        </w:rPr>
      </w:pPr>
    </w:p>
    <w:p w14:paraId="675DC2BA" w14:textId="77777777" w:rsidR="00DC35CC" w:rsidRDefault="00DC35CC"/>
    <w:p w14:paraId="13044F10" w14:textId="77777777" w:rsidR="000A7157" w:rsidRPr="00872C57" w:rsidRDefault="000A7157" w:rsidP="000A7157">
      <w:pPr>
        <w:numPr>
          <w:ilvl w:val="0"/>
          <w:numId w:val="4"/>
        </w:numPr>
        <w:rPr>
          <w:b/>
          <w:sz w:val="28"/>
          <w:szCs w:val="28"/>
        </w:rPr>
      </w:pPr>
      <w:r w:rsidRPr="00872C57">
        <w:rPr>
          <w:b/>
          <w:sz w:val="28"/>
          <w:szCs w:val="28"/>
        </w:rPr>
        <w:t>The rates indicated are exclusive of GST at 18%</w:t>
      </w:r>
    </w:p>
    <w:p w14:paraId="2759C519" w14:textId="77777777" w:rsidR="000A7157" w:rsidRDefault="000A7157"/>
    <w:sectPr w:rsidR="000A7157" w:rsidSect="008221CD">
      <w:pgSz w:w="11909" w:h="16834" w:code="9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EA3"/>
    <w:multiLevelType w:val="hybridMultilevel"/>
    <w:tmpl w:val="2654E83C"/>
    <w:lvl w:ilvl="0" w:tplc="4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418C4"/>
    <w:multiLevelType w:val="hybridMultilevel"/>
    <w:tmpl w:val="900A6B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93A62"/>
    <w:multiLevelType w:val="hybridMultilevel"/>
    <w:tmpl w:val="DAB27F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A14113"/>
    <w:multiLevelType w:val="hybridMultilevel"/>
    <w:tmpl w:val="53126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545723">
    <w:abstractNumId w:val="2"/>
  </w:num>
  <w:num w:numId="2" w16cid:durableId="1407192889">
    <w:abstractNumId w:val="3"/>
  </w:num>
  <w:num w:numId="3" w16cid:durableId="1129972550">
    <w:abstractNumId w:val="1"/>
  </w:num>
  <w:num w:numId="4" w16cid:durableId="139913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9C"/>
    <w:rsid w:val="00026022"/>
    <w:rsid w:val="00051FC6"/>
    <w:rsid w:val="0005408A"/>
    <w:rsid w:val="000A7157"/>
    <w:rsid w:val="000B4B8E"/>
    <w:rsid w:val="000E4EC6"/>
    <w:rsid w:val="001058C8"/>
    <w:rsid w:val="00143734"/>
    <w:rsid w:val="00243764"/>
    <w:rsid w:val="002C0B1C"/>
    <w:rsid w:val="00403D6F"/>
    <w:rsid w:val="004279DF"/>
    <w:rsid w:val="00437A6C"/>
    <w:rsid w:val="00446F05"/>
    <w:rsid w:val="00491C9C"/>
    <w:rsid w:val="004D0DEA"/>
    <w:rsid w:val="00567853"/>
    <w:rsid w:val="00595DE3"/>
    <w:rsid w:val="00613F85"/>
    <w:rsid w:val="00661576"/>
    <w:rsid w:val="006D391C"/>
    <w:rsid w:val="006D7568"/>
    <w:rsid w:val="0071637F"/>
    <w:rsid w:val="00750B18"/>
    <w:rsid w:val="0077510B"/>
    <w:rsid w:val="007F3CB6"/>
    <w:rsid w:val="008203D6"/>
    <w:rsid w:val="008221CD"/>
    <w:rsid w:val="008273B5"/>
    <w:rsid w:val="008904AF"/>
    <w:rsid w:val="00950930"/>
    <w:rsid w:val="009B5156"/>
    <w:rsid w:val="00AA0F20"/>
    <w:rsid w:val="00BC3548"/>
    <w:rsid w:val="00BD22A7"/>
    <w:rsid w:val="00C72CCA"/>
    <w:rsid w:val="00CA73C5"/>
    <w:rsid w:val="00CB51B7"/>
    <w:rsid w:val="00D06765"/>
    <w:rsid w:val="00D12D98"/>
    <w:rsid w:val="00DB5EE5"/>
    <w:rsid w:val="00DC35CC"/>
    <w:rsid w:val="00E25A4B"/>
    <w:rsid w:val="00E7599D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84572B"/>
  <w15:chartTrackingRefBased/>
  <w15:docId w15:val="{80598955-07D6-41F0-B339-39637679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k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\Downloads\CVH_MGH%20Accommodation%20Form_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d628c-dac5-4ddd-b8aa-bec4de6e9ba0" xsi:nil="true"/>
    <lcf76f155ced4ddcb4097134ff3c332f xmlns="85cc4c4a-4d36-4c41-b267-e6e2403f41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62BCA-1113-411E-B0B3-2E5377909678}">
  <ds:schemaRefs>
    <ds:schemaRef ds:uri="http://schemas.microsoft.com/office/2006/metadata/properties"/>
    <ds:schemaRef ds:uri="http://schemas.microsoft.com/office/infopath/2007/PartnerControls"/>
    <ds:schemaRef ds:uri="a74d628c-dac5-4ddd-b8aa-bec4de6e9ba0"/>
    <ds:schemaRef ds:uri="85cc4c4a-4d36-4c41-b267-e6e2403f41f5"/>
  </ds:schemaRefs>
</ds:datastoreItem>
</file>

<file path=customXml/itemProps2.xml><?xml version="1.0" encoding="utf-8"?>
<ds:datastoreItem xmlns:ds="http://schemas.openxmlformats.org/officeDocument/2006/customXml" ds:itemID="{FF557A6D-9E05-402C-86B2-97A15D0D5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B99EC-C06C-45D3-8C62-01C741DB0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CVH_MGH Accommodation Form_Doc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Smart</dc:creator>
  <cp:keywords/>
  <dc:description/>
  <cp:lastModifiedBy>Greeshma Chandran</cp:lastModifiedBy>
  <cp:revision>1</cp:revision>
  <cp:lastPrinted>2017-01-06T11:38:00Z</cp:lastPrinted>
  <dcterms:created xsi:type="dcterms:W3CDTF">2025-01-17T04:02:00Z</dcterms:created>
  <dcterms:modified xsi:type="dcterms:W3CDTF">2025-01-17T04:03:00Z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6c5de715dd96006c79b5d7933ba7e0b7c64c1daa3448cef6dbcb3d7b4cdd7f47</vt:lpwstr>
  </property>
  <property fmtid="{D5CDD505-2E9C-101B-9397-08002B2CF9AE}" pid="3" name="ContentTypeId">
    <vt:lpwstr>0x0101005341DB265227F1488EECBCB051E39690</vt:lpwstr>
  </property>
</Properties>
</file>