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908AB" w14:textId="77777777" w:rsidR="00D2418A" w:rsidRDefault="00D2418A">
      <w:r>
        <w:t xml:space="preserve"> </w:t>
      </w:r>
      <w:r>
        <w:tab/>
      </w:r>
    </w:p>
    <w:tbl>
      <w:tblPr>
        <w:tblpPr w:leftFromText="180" w:rightFromText="180" w:vertAnchor="page" w:horzAnchor="margin" w:tblpXSpec="center" w:tblpY="1143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856"/>
        <w:gridCol w:w="288"/>
        <w:gridCol w:w="1132"/>
        <w:gridCol w:w="569"/>
        <w:gridCol w:w="142"/>
        <w:gridCol w:w="851"/>
        <w:gridCol w:w="708"/>
        <w:gridCol w:w="851"/>
        <w:gridCol w:w="565"/>
        <w:gridCol w:w="285"/>
        <w:gridCol w:w="851"/>
        <w:gridCol w:w="142"/>
        <w:gridCol w:w="283"/>
        <w:gridCol w:w="851"/>
        <w:gridCol w:w="1701"/>
      </w:tblGrid>
      <w:tr w:rsidR="00D2418A" w14:paraId="014E4CE6" w14:textId="77777777" w:rsidTr="00E06A87">
        <w:trPr>
          <w:trHeight w:val="1247"/>
        </w:trPr>
        <w:tc>
          <w:tcPr>
            <w:tcW w:w="1408" w:type="dxa"/>
            <w:gridSpan w:val="2"/>
            <w:vAlign w:val="center"/>
          </w:tcPr>
          <w:p w14:paraId="282E5C91" w14:textId="77777777" w:rsidR="00D2418A" w:rsidRDefault="00D2418A" w:rsidP="00996B8D">
            <w:pPr>
              <w:pStyle w:val="Heading3"/>
              <w:ind w:left="-21" w:firstLine="21"/>
              <w:jc w:val="center"/>
              <w:rPr>
                <w:rFonts w:ascii="Arial MT Black" w:hAnsi="Arial MT Black"/>
              </w:rPr>
            </w:pPr>
            <w:r>
              <w:rPr>
                <w:rFonts w:ascii="Arial MT Black" w:hAnsi="Arial MT Black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allowOverlap="1" wp14:anchorId="043282E3" wp14:editId="664880AA">
                  <wp:simplePos x="0" y="0"/>
                  <wp:positionH relativeFrom="column">
                    <wp:posOffset>-38012</wp:posOffset>
                  </wp:positionH>
                  <wp:positionV relativeFrom="paragraph">
                    <wp:posOffset>9459</wp:posOffset>
                  </wp:positionV>
                  <wp:extent cx="781729" cy="740980"/>
                  <wp:effectExtent l="0" t="0" r="0" b="2540"/>
                  <wp:wrapNone/>
                  <wp:docPr id="6" name="Picture 4" descr="LOGO_IIS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IISC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729" cy="74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219" w:type="dxa"/>
            <w:gridSpan w:val="14"/>
            <w:vAlign w:val="center"/>
          </w:tcPr>
          <w:p w14:paraId="15A1F55A" w14:textId="77777777" w:rsidR="00D2418A" w:rsidRPr="00F04053" w:rsidRDefault="00D2418A" w:rsidP="00996B8D">
            <w:pPr>
              <w:rPr>
                <w:rFonts w:ascii="Arial MT Black" w:hAnsi="Arial MT Black"/>
                <w:b/>
                <w:bCs/>
              </w:rPr>
            </w:pPr>
            <w:r w:rsidRPr="00F04053">
              <w:rPr>
                <w:rFonts w:ascii="Arial MT Black" w:hAnsi="Arial MT Black"/>
                <w:b/>
                <w:bCs/>
                <w:sz w:val="32"/>
                <w:szCs w:val="32"/>
              </w:rPr>
              <w:t>INDIAN INSTITUTE OF SCIENCE</w:t>
            </w:r>
            <w:r w:rsidRPr="00F04053">
              <w:rPr>
                <w:rFonts w:ascii="Arial" w:hAnsi="Arial"/>
                <w:b/>
                <w:bCs/>
                <w:sz w:val="28"/>
              </w:rPr>
              <w:t xml:space="preserve"> </w:t>
            </w:r>
            <w:r w:rsidRPr="00F04053">
              <w:rPr>
                <w:rFonts w:ascii="Arial" w:hAnsi="Arial"/>
                <w:b/>
                <w:bCs/>
                <w:sz w:val="28"/>
              </w:rPr>
              <w:br/>
              <w:t>BANGALORE – 560 012</w:t>
            </w:r>
          </w:p>
        </w:tc>
      </w:tr>
      <w:tr w:rsidR="00D2418A" w14:paraId="041FAFF9" w14:textId="77777777" w:rsidTr="00996B8D">
        <w:trPr>
          <w:trHeight w:val="377"/>
        </w:trPr>
        <w:tc>
          <w:tcPr>
            <w:tcW w:w="10627" w:type="dxa"/>
            <w:gridSpan w:val="16"/>
            <w:vAlign w:val="center"/>
          </w:tcPr>
          <w:p w14:paraId="33E8C6CF" w14:textId="77777777" w:rsidR="00D2418A" w:rsidRDefault="00D2418A" w:rsidP="00996B8D">
            <w:pPr>
              <w:pStyle w:val="Heading3"/>
              <w:jc w:val="center"/>
              <w:rPr>
                <w:rFonts w:ascii="Arial MT Black" w:hAnsi="Arial MT Black"/>
              </w:rPr>
            </w:pPr>
            <w:r w:rsidRPr="00E12A5F">
              <w:rPr>
                <w:rFonts w:ascii="Arial MT Black" w:hAnsi="Arial MT Black"/>
                <w:sz w:val="26"/>
                <w:szCs w:val="18"/>
              </w:rPr>
              <w:t>REIMBURSEMENT REQUEST FOR ONLINE PURCHASES</w:t>
            </w:r>
          </w:p>
        </w:tc>
      </w:tr>
      <w:tr w:rsidR="0089631E" w14:paraId="2C51A275" w14:textId="77777777" w:rsidTr="00A54CD1">
        <w:trPr>
          <w:cantSplit/>
          <w:trHeight w:val="474"/>
        </w:trPr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EAE87FC" w14:textId="77777777" w:rsidR="0089631E" w:rsidRPr="00944AD5" w:rsidRDefault="0089631E" w:rsidP="00944AD5">
            <w:pPr>
              <w:rPr>
                <w:rFonts w:ascii="Arial" w:hAnsi="Arial" w:cs="Arial"/>
                <w:sz w:val="22"/>
                <w:szCs w:val="18"/>
              </w:rPr>
            </w:pPr>
            <w:r w:rsidRPr="00336E35">
              <w:rPr>
                <w:rFonts w:ascii="Arial" w:hAnsi="Arial" w:cs="Arial"/>
                <w:sz w:val="22"/>
                <w:szCs w:val="18"/>
              </w:rPr>
              <w:t xml:space="preserve">Name of the </w:t>
            </w:r>
            <w:r w:rsidR="006E7E3E">
              <w:rPr>
                <w:rFonts w:ascii="Arial" w:hAnsi="Arial" w:cs="Arial"/>
                <w:sz w:val="22"/>
                <w:szCs w:val="18"/>
              </w:rPr>
              <w:t>Person</w:t>
            </w:r>
            <w:r w:rsidR="00DE12FF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Pr="00336E35">
              <w:rPr>
                <w:rFonts w:ascii="Arial" w:hAnsi="Arial" w:cs="Arial"/>
                <w:sz w:val="22"/>
                <w:szCs w:val="18"/>
              </w:rPr>
              <w:t>requesting reimbursement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A3AA4D" w14:textId="77777777" w:rsidR="0089631E" w:rsidRPr="00944AD5" w:rsidRDefault="0089631E" w:rsidP="004D5074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: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9C8FC60" w14:textId="77777777" w:rsidR="0089631E" w:rsidRPr="002E16B9" w:rsidRDefault="0089631E" w:rsidP="00996B8D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86D5C1" w14:textId="77777777" w:rsidR="0089631E" w:rsidRPr="0089631E" w:rsidRDefault="0089631E" w:rsidP="00B05642">
            <w:pPr>
              <w:rPr>
                <w:rFonts w:ascii="Arial" w:hAnsi="Arial"/>
                <w:bCs/>
                <w:sz w:val="22"/>
                <w:szCs w:val="22"/>
              </w:rPr>
            </w:pPr>
            <w:r w:rsidRPr="0089631E">
              <w:rPr>
                <w:rFonts w:ascii="Arial" w:hAnsi="Arial"/>
                <w:bCs/>
                <w:sz w:val="22"/>
                <w:szCs w:val="22"/>
              </w:rPr>
              <w:t>SAP No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30FA6" w14:textId="77777777" w:rsidR="0089631E" w:rsidRPr="00336E35" w:rsidRDefault="0089631E" w:rsidP="00996B8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3C3889" w14:textId="77777777" w:rsidR="0089631E" w:rsidRPr="002E16B9" w:rsidRDefault="0089631E" w:rsidP="007A7225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9631E" w14:paraId="64FFD1F6" w14:textId="77777777" w:rsidTr="00A54CD1">
        <w:trPr>
          <w:cantSplit/>
          <w:trHeight w:val="270"/>
        </w:trPr>
        <w:tc>
          <w:tcPr>
            <w:tcW w:w="282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D22F4E" w14:textId="77777777" w:rsidR="0089631E" w:rsidRPr="00336E35" w:rsidRDefault="006E7E3E" w:rsidP="00944AD5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Emp ID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DA424" w14:textId="77777777" w:rsidR="0089631E" w:rsidRPr="00336E35" w:rsidRDefault="0089631E" w:rsidP="00944AD5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:</w:t>
            </w:r>
          </w:p>
        </w:tc>
        <w:tc>
          <w:tcPr>
            <w:tcW w:w="3117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5D3EECFE" w14:textId="77777777" w:rsidR="0089631E" w:rsidRPr="00336E35" w:rsidRDefault="0089631E" w:rsidP="00996B8D">
            <w:pPr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1278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5216A609" w14:textId="77777777" w:rsidR="0089631E" w:rsidRPr="001F788E" w:rsidRDefault="0089631E" w:rsidP="008963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C9856" w14:textId="77777777" w:rsidR="0089631E" w:rsidRPr="00336E35" w:rsidRDefault="0089631E" w:rsidP="007A7225">
            <w:pPr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14:paraId="149CF8C1" w14:textId="77777777" w:rsidR="0089631E" w:rsidRPr="00336E35" w:rsidRDefault="0089631E" w:rsidP="007A7225">
            <w:pPr>
              <w:rPr>
                <w:rFonts w:ascii="Arial" w:hAnsi="Arial"/>
                <w:sz w:val="22"/>
                <w:szCs w:val="18"/>
              </w:rPr>
            </w:pPr>
          </w:p>
        </w:tc>
      </w:tr>
      <w:tr w:rsidR="0089631E" w14:paraId="3CA55A78" w14:textId="77777777" w:rsidTr="00A54CD1">
        <w:trPr>
          <w:cantSplit/>
          <w:trHeight w:val="493"/>
        </w:trPr>
        <w:tc>
          <w:tcPr>
            <w:tcW w:w="2828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526C001" w14:textId="77777777" w:rsidR="0089631E" w:rsidRPr="00336E35" w:rsidRDefault="0089631E" w:rsidP="00996B8D">
            <w:pPr>
              <w:rPr>
                <w:rFonts w:ascii="Arial" w:hAnsi="Arial"/>
                <w:sz w:val="18"/>
                <w:szCs w:val="18"/>
              </w:rPr>
            </w:pPr>
            <w:r w:rsidRPr="00336E35">
              <w:rPr>
                <w:rFonts w:ascii="Arial" w:hAnsi="Arial" w:cs="Arial"/>
                <w:sz w:val="22"/>
                <w:szCs w:val="18"/>
              </w:rPr>
              <w:t>Department / Centre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A0C6F1" w14:textId="77777777" w:rsidR="0089631E" w:rsidRPr="00336E35" w:rsidRDefault="0089631E" w:rsidP="00996B8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3117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4FD10ED" w14:textId="77777777" w:rsidR="0089631E" w:rsidRPr="00E06A87" w:rsidRDefault="0089631E" w:rsidP="00996B8D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="002F704B">
              <w:rPr>
                <w:rFonts w:ascii="Arial" w:hAnsi="Arial" w:cs="Arial"/>
                <w:sz w:val="22"/>
                <w:szCs w:val="18"/>
              </w:rPr>
              <w:t>ECE</w:t>
            </w:r>
            <w:r w:rsidR="009A2B7C">
              <w:rPr>
                <w:rFonts w:ascii="Arial" w:hAnsi="Arial" w:cs="Arial"/>
                <w:sz w:val="22"/>
                <w:szCs w:val="18"/>
              </w:rPr>
              <w:t xml:space="preserve"> </w:t>
            </w:r>
          </w:p>
        </w:tc>
        <w:tc>
          <w:tcPr>
            <w:tcW w:w="127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7F13DC" w14:textId="77777777" w:rsidR="0089631E" w:rsidRPr="00336E35" w:rsidRDefault="0089631E" w:rsidP="00996B8D">
            <w:pPr>
              <w:rPr>
                <w:rFonts w:ascii="Arial" w:hAnsi="Arial"/>
                <w:sz w:val="18"/>
                <w:szCs w:val="18"/>
              </w:rPr>
            </w:pPr>
            <w:r w:rsidRPr="000F0048">
              <w:rPr>
                <w:rFonts w:ascii="Arial" w:hAnsi="Arial"/>
                <w:sz w:val="22"/>
                <w:szCs w:val="22"/>
              </w:rPr>
              <w:t>Date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CEDD" w14:textId="77777777" w:rsidR="0089631E" w:rsidRPr="00336E35" w:rsidRDefault="0089631E" w:rsidP="00996B8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F1DC83" w14:textId="77777777" w:rsidR="0089631E" w:rsidRPr="00336E35" w:rsidRDefault="0089631E" w:rsidP="00996B8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0744E" w14:paraId="5C8B6928" w14:textId="77777777" w:rsidTr="00265EFA">
        <w:trPr>
          <w:cantSplit/>
          <w:trHeight w:val="375"/>
        </w:trPr>
        <w:tc>
          <w:tcPr>
            <w:tcW w:w="10627" w:type="dxa"/>
            <w:gridSpan w:val="16"/>
            <w:tcBorders>
              <w:bottom w:val="nil"/>
            </w:tcBorders>
            <w:vAlign w:val="center"/>
          </w:tcPr>
          <w:p w14:paraId="2E8C6F02" w14:textId="77777777" w:rsidR="00265EFA" w:rsidRPr="009C3691" w:rsidRDefault="0030744E" w:rsidP="0030744E">
            <w:pPr>
              <w:tabs>
                <w:tab w:val="left" w:pos="11412"/>
              </w:tabs>
              <w:rPr>
                <w:rFonts w:ascii="Arial" w:hAnsi="Arial"/>
                <w:b/>
                <w:bCs/>
                <w:sz w:val="22"/>
              </w:rPr>
            </w:pPr>
            <w:r w:rsidRPr="009C3691">
              <w:rPr>
                <w:rFonts w:ascii="Arial" w:hAnsi="Arial"/>
                <w:b/>
                <w:bCs/>
                <w:sz w:val="22"/>
              </w:rPr>
              <w:t>To: The Financial Controller, IISc</w:t>
            </w:r>
          </w:p>
        </w:tc>
      </w:tr>
      <w:tr w:rsidR="00265EFA" w14:paraId="481A472D" w14:textId="77777777" w:rsidTr="00E06A87">
        <w:trPr>
          <w:cantSplit/>
          <w:trHeight w:val="375"/>
        </w:trPr>
        <w:tc>
          <w:tcPr>
            <w:tcW w:w="10627" w:type="dxa"/>
            <w:gridSpan w:val="16"/>
            <w:tcBorders>
              <w:top w:val="nil"/>
              <w:bottom w:val="nil"/>
            </w:tcBorders>
            <w:vAlign w:val="center"/>
          </w:tcPr>
          <w:p w14:paraId="6B4DFDAB" w14:textId="77777777" w:rsidR="00265EFA" w:rsidRDefault="00265EFA" w:rsidP="00265EFA">
            <w:pPr>
              <w:tabs>
                <w:tab w:val="left" w:pos="11412"/>
              </w:tabs>
              <w:rPr>
                <w:rFonts w:ascii="Arial" w:hAnsi="Arial"/>
                <w:sz w:val="22"/>
              </w:rPr>
            </w:pPr>
          </w:p>
          <w:p w14:paraId="2A0976AB" w14:textId="77777777" w:rsidR="00265EFA" w:rsidRPr="00336E35" w:rsidRDefault="00265EFA" w:rsidP="00265EFA">
            <w:pPr>
              <w:tabs>
                <w:tab w:val="left" w:pos="1141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Please reimburse the amount to</w:t>
            </w:r>
            <w:r w:rsidR="00E06A87">
              <w:rPr>
                <w:rFonts w:ascii="Arial" w:hAnsi="Arial"/>
                <w:sz w:val="22"/>
              </w:rPr>
              <w:t>,</w:t>
            </w:r>
          </w:p>
        </w:tc>
      </w:tr>
      <w:tr w:rsidR="009C3691" w14:paraId="543DA5E1" w14:textId="77777777" w:rsidTr="00A54CD1">
        <w:trPr>
          <w:cantSplit/>
          <w:trHeight w:val="625"/>
        </w:trPr>
        <w:tc>
          <w:tcPr>
            <w:tcW w:w="282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296702" w14:textId="77777777" w:rsidR="009C3691" w:rsidRDefault="009C3691" w:rsidP="0030744E">
            <w:pPr>
              <w:pStyle w:val="ListParagraph"/>
              <w:numPr>
                <w:ilvl w:val="0"/>
                <w:numId w:val="3"/>
              </w:numPr>
              <w:tabs>
                <w:tab w:val="left" w:pos="11412"/>
              </w:tabs>
              <w:rPr>
                <w:rFonts w:ascii="Arial" w:hAnsi="Arial"/>
                <w:sz w:val="22"/>
              </w:rPr>
            </w:pPr>
            <w:r w:rsidRPr="0030744E">
              <w:rPr>
                <w:rFonts w:ascii="Arial" w:hAnsi="Arial"/>
                <w:sz w:val="22"/>
              </w:rPr>
              <w:t>Name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19383" w14:textId="77777777" w:rsidR="009C3691" w:rsidRPr="009C3691" w:rsidRDefault="009C3691" w:rsidP="00E06A87">
            <w:pPr>
              <w:tabs>
                <w:tab w:val="left" w:pos="11412"/>
              </w:tabs>
              <w:jc w:val="right"/>
              <w:rPr>
                <w:rFonts w:ascii="Arial" w:hAnsi="Arial"/>
              </w:rPr>
            </w:pPr>
            <w:r w:rsidRPr="009C3691">
              <w:rPr>
                <w:rFonts w:ascii="Arial" w:hAnsi="Arial"/>
              </w:rPr>
              <w:t>:</w:t>
            </w:r>
          </w:p>
        </w:tc>
        <w:tc>
          <w:tcPr>
            <w:tcW w:w="723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64F5FB" w14:textId="77777777" w:rsidR="009C3691" w:rsidRPr="00336E35" w:rsidRDefault="009C3691" w:rsidP="00E06A87">
            <w:pPr>
              <w:tabs>
                <w:tab w:val="left" w:pos="11412"/>
              </w:tabs>
              <w:rPr>
                <w:rFonts w:ascii="Arial" w:hAnsi="Arial"/>
                <w:sz w:val="22"/>
              </w:rPr>
            </w:pPr>
          </w:p>
        </w:tc>
      </w:tr>
      <w:tr w:rsidR="009C3691" w14:paraId="115CE3A1" w14:textId="77777777" w:rsidTr="00A54CD1">
        <w:trPr>
          <w:cantSplit/>
          <w:trHeight w:val="431"/>
        </w:trPr>
        <w:tc>
          <w:tcPr>
            <w:tcW w:w="2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1180C7" w14:textId="77777777" w:rsidR="009C3691" w:rsidRPr="0030744E" w:rsidRDefault="00886F76" w:rsidP="0030744E">
            <w:pPr>
              <w:pStyle w:val="ListParagraph"/>
              <w:numPr>
                <w:ilvl w:val="0"/>
                <w:numId w:val="3"/>
              </w:numPr>
              <w:tabs>
                <w:tab w:val="left" w:pos="1141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Bank Account </w:t>
            </w:r>
            <w:r w:rsidR="00275FC8">
              <w:rPr>
                <w:rFonts w:ascii="Arial" w:hAnsi="Arial"/>
                <w:sz w:val="22"/>
              </w:rPr>
              <w:t>No.</w:t>
            </w:r>
            <w:r w:rsidR="0092437C">
              <w:rPr>
                <w:rFonts w:ascii="Arial" w:hAnsi="Arial"/>
                <w:sz w:val="22"/>
              </w:rPr>
              <w:t xml:space="preserve"> and Name of the bank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863C8B" w14:textId="77777777" w:rsidR="009C3691" w:rsidRPr="00E06A87" w:rsidRDefault="00E06A87" w:rsidP="00E06A87">
            <w:pPr>
              <w:tabs>
                <w:tab w:val="left" w:pos="11412"/>
              </w:tabs>
              <w:jc w:val="right"/>
              <w:rPr>
                <w:rFonts w:ascii="Arial" w:hAnsi="Arial"/>
                <w:sz w:val="22"/>
              </w:rPr>
            </w:pPr>
            <w:r w:rsidRPr="00E06A87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72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D69B4" w14:textId="77777777" w:rsidR="009C3691" w:rsidRPr="00336E35" w:rsidRDefault="009C3691" w:rsidP="0030744E">
            <w:pPr>
              <w:tabs>
                <w:tab w:val="left" w:pos="11412"/>
              </w:tabs>
              <w:rPr>
                <w:rFonts w:ascii="Arial" w:hAnsi="Arial"/>
                <w:sz w:val="22"/>
              </w:rPr>
            </w:pPr>
          </w:p>
        </w:tc>
      </w:tr>
      <w:tr w:rsidR="00D2418A" w14:paraId="00784245" w14:textId="77777777" w:rsidTr="00E06A87">
        <w:trPr>
          <w:cantSplit/>
          <w:trHeight w:val="287"/>
        </w:trPr>
        <w:tc>
          <w:tcPr>
            <w:tcW w:w="10627" w:type="dxa"/>
            <w:gridSpan w:val="16"/>
            <w:tcBorders>
              <w:top w:val="single" w:sz="4" w:space="0" w:color="auto"/>
            </w:tcBorders>
            <w:vAlign w:val="center"/>
          </w:tcPr>
          <w:p w14:paraId="339544AC" w14:textId="77777777" w:rsidR="00D2418A" w:rsidRPr="00072B46" w:rsidRDefault="00D2418A" w:rsidP="00996B8D">
            <w:pPr>
              <w:tabs>
                <w:tab w:val="left" w:pos="1141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2"/>
              </w:rPr>
              <w:t>Details of p</w:t>
            </w:r>
            <w:r w:rsidRPr="00336E35">
              <w:rPr>
                <w:rFonts w:ascii="Arial" w:hAnsi="Arial"/>
                <w:sz w:val="22"/>
              </w:rPr>
              <w:t>urchases</w:t>
            </w:r>
            <w:r>
              <w:rPr>
                <w:rFonts w:ascii="Arial" w:hAnsi="Arial"/>
                <w:sz w:val="22"/>
              </w:rPr>
              <w:t xml:space="preserve"> (the value of each distinct item must be strictly less than </w:t>
            </w:r>
            <w:r>
              <w:rPr>
                <w:rFonts w:ascii="Arial" w:hAnsi="Arial" w:cs="Arial"/>
                <w:sz w:val="22"/>
              </w:rPr>
              <w:t>1,00,000)</w:t>
            </w:r>
          </w:p>
        </w:tc>
      </w:tr>
      <w:tr w:rsidR="008111D7" w14:paraId="1BE6092D" w14:textId="77777777" w:rsidTr="002F704B">
        <w:trPr>
          <w:trHeight w:val="389"/>
        </w:trPr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14:paraId="209304FE" w14:textId="77777777" w:rsidR="008111D7" w:rsidRPr="008B6C6C" w:rsidRDefault="008111D7" w:rsidP="003A0E1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B6C6C">
              <w:rPr>
                <w:rFonts w:ascii="Arial" w:hAnsi="Arial"/>
                <w:b/>
                <w:sz w:val="18"/>
                <w:szCs w:val="18"/>
              </w:rPr>
              <w:t>Sl. No.</w:t>
            </w:r>
          </w:p>
        </w:tc>
        <w:tc>
          <w:tcPr>
            <w:tcW w:w="3838" w:type="dxa"/>
            <w:gridSpan w:val="6"/>
            <w:vAlign w:val="center"/>
          </w:tcPr>
          <w:p w14:paraId="43335965" w14:textId="77777777" w:rsidR="008111D7" w:rsidRPr="008B6C6C" w:rsidRDefault="008111D7" w:rsidP="003A0E1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B6C6C">
              <w:rPr>
                <w:rFonts w:ascii="Arial" w:hAnsi="Arial"/>
                <w:b/>
                <w:sz w:val="18"/>
                <w:szCs w:val="18"/>
              </w:rPr>
              <w:t>Item Description</w:t>
            </w:r>
          </w:p>
        </w:tc>
        <w:tc>
          <w:tcPr>
            <w:tcW w:w="708" w:type="dxa"/>
            <w:vAlign w:val="center"/>
          </w:tcPr>
          <w:p w14:paraId="23F943DC" w14:textId="77777777" w:rsidR="008111D7" w:rsidRPr="008B6C6C" w:rsidRDefault="008111D7" w:rsidP="003A0E1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Qty.</w:t>
            </w:r>
          </w:p>
        </w:tc>
        <w:tc>
          <w:tcPr>
            <w:tcW w:w="851" w:type="dxa"/>
            <w:vAlign w:val="center"/>
          </w:tcPr>
          <w:p w14:paraId="2CAD07B8" w14:textId="77777777" w:rsidR="008111D7" w:rsidRPr="008B6C6C" w:rsidRDefault="008111D7" w:rsidP="003A0E1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B6C6C">
              <w:rPr>
                <w:rFonts w:ascii="Arial" w:hAnsi="Arial"/>
                <w:b/>
                <w:sz w:val="18"/>
                <w:szCs w:val="18"/>
              </w:rPr>
              <w:t>Unit</w:t>
            </w:r>
          </w:p>
        </w:tc>
        <w:tc>
          <w:tcPr>
            <w:tcW w:w="1701" w:type="dxa"/>
            <w:gridSpan w:val="3"/>
            <w:vAlign w:val="center"/>
          </w:tcPr>
          <w:p w14:paraId="050DEB8C" w14:textId="77777777" w:rsidR="008111D7" w:rsidRPr="009C23B8" w:rsidRDefault="008111D7" w:rsidP="003A0E19">
            <w:pPr>
              <w:jc w:val="center"/>
              <w:rPr>
                <w:rFonts w:ascii="Arial" w:hAnsi="Arial"/>
                <w:b/>
                <w:sz w:val="16"/>
              </w:rPr>
            </w:pPr>
            <w:r w:rsidRPr="009C23B8">
              <w:rPr>
                <w:rFonts w:ascii="Arial" w:hAnsi="Arial"/>
                <w:b/>
                <w:sz w:val="16"/>
              </w:rPr>
              <w:t>Rat</w:t>
            </w:r>
            <w:r>
              <w:rPr>
                <w:rFonts w:ascii="Arial" w:hAnsi="Arial"/>
                <w:b/>
                <w:sz w:val="16"/>
              </w:rPr>
              <w:t>e</w:t>
            </w:r>
          </w:p>
        </w:tc>
        <w:tc>
          <w:tcPr>
            <w:tcW w:w="1276" w:type="dxa"/>
            <w:gridSpan w:val="3"/>
            <w:vAlign w:val="center"/>
          </w:tcPr>
          <w:p w14:paraId="02121B33" w14:textId="77777777" w:rsidR="008111D7" w:rsidRPr="009C23B8" w:rsidRDefault="008111D7" w:rsidP="003A0E19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GST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BAA35FE" w14:textId="77777777" w:rsidR="008111D7" w:rsidRPr="009C23B8" w:rsidRDefault="008111D7" w:rsidP="003A0E19">
            <w:pPr>
              <w:jc w:val="center"/>
              <w:rPr>
                <w:rFonts w:ascii="Arial" w:hAnsi="Arial"/>
                <w:b/>
                <w:sz w:val="16"/>
              </w:rPr>
            </w:pPr>
            <w:r w:rsidRPr="009C23B8">
              <w:rPr>
                <w:rFonts w:ascii="Arial" w:hAnsi="Arial"/>
                <w:b/>
                <w:sz w:val="16"/>
              </w:rPr>
              <w:t>Amoun</w:t>
            </w:r>
            <w:r>
              <w:rPr>
                <w:rFonts w:ascii="Arial" w:hAnsi="Arial"/>
                <w:b/>
                <w:sz w:val="16"/>
              </w:rPr>
              <w:t>t</w:t>
            </w:r>
          </w:p>
        </w:tc>
      </w:tr>
      <w:tr w:rsidR="008111D7" w14:paraId="4ACAA789" w14:textId="77777777" w:rsidTr="002F704B">
        <w:trPr>
          <w:trHeight w:val="301"/>
        </w:trPr>
        <w:tc>
          <w:tcPr>
            <w:tcW w:w="552" w:type="dxa"/>
            <w:vAlign w:val="center"/>
          </w:tcPr>
          <w:p w14:paraId="62FABAC9" w14:textId="77777777" w:rsidR="008111D7" w:rsidRPr="002F704B" w:rsidRDefault="00275FC8" w:rsidP="002F70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38" w:type="dxa"/>
            <w:gridSpan w:val="6"/>
            <w:vAlign w:val="center"/>
          </w:tcPr>
          <w:p w14:paraId="47DC8B7F" w14:textId="77777777" w:rsidR="008111D7" w:rsidRPr="002F704B" w:rsidRDefault="008111D7" w:rsidP="002F704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2E05A74" w14:textId="77777777" w:rsidR="008111D7" w:rsidRPr="002F704B" w:rsidRDefault="008111D7" w:rsidP="002F704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3FB13BF" w14:textId="77777777" w:rsidR="008111D7" w:rsidRPr="002F704B" w:rsidRDefault="008111D7" w:rsidP="002F704B">
            <w:pPr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23146BF" w14:textId="77777777" w:rsidR="008111D7" w:rsidRPr="002F704B" w:rsidRDefault="008111D7" w:rsidP="002F704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14:paraId="67740EB6" w14:textId="77777777" w:rsidR="008111D7" w:rsidRPr="002F704B" w:rsidRDefault="008111D7" w:rsidP="002F704B">
            <w:pPr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49BC" w14:textId="77777777" w:rsidR="008111D7" w:rsidRPr="002F704B" w:rsidRDefault="008111D7" w:rsidP="002F704B">
            <w:pPr>
              <w:rPr>
                <w:sz w:val="18"/>
                <w:szCs w:val="18"/>
              </w:rPr>
            </w:pPr>
          </w:p>
        </w:tc>
      </w:tr>
      <w:tr w:rsidR="003A0E19" w14:paraId="0A8502E4" w14:textId="77777777" w:rsidTr="002F704B">
        <w:trPr>
          <w:trHeight w:val="310"/>
        </w:trPr>
        <w:tc>
          <w:tcPr>
            <w:tcW w:w="552" w:type="dxa"/>
            <w:vAlign w:val="center"/>
          </w:tcPr>
          <w:p w14:paraId="5B89FE5F" w14:textId="77777777" w:rsidR="003A0E19" w:rsidRPr="002F704B" w:rsidRDefault="00275FC8" w:rsidP="002F70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38" w:type="dxa"/>
            <w:gridSpan w:val="6"/>
            <w:vAlign w:val="center"/>
          </w:tcPr>
          <w:p w14:paraId="57F066EA" w14:textId="77777777" w:rsidR="003A0E19" w:rsidRPr="002F704B" w:rsidRDefault="003A0E19" w:rsidP="002F704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CA90822" w14:textId="77777777" w:rsidR="003A0E19" w:rsidRPr="002F704B" w:rsidRDefault="003A0E19" w:rsidP="002F704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BA9D41F" w14:textId="77777777" w:rsidR="003A0E19" w:rsidRPr="002F704B" w:rsidRDefault="003A0E19" w:rsidP="002F704B">
            <w:pPr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D3B85F2" w14:textId="77777777" w:rsidR="003A0E19" w:rsidRPr="002F704B" w:rsidRDefault="003A0E19" w:rsidP="002F704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14:paraId="6F8E8933" w14:textId="77777777" w:rsidR="003A0E19" w:rsidRPr="002F704B" w:rsidRDefault="003A0E19" w:rsidP="002F704B">
            <w:pPr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6622" w14:textId="77777777" w:rsidR="003A0E19" w:rsidRPr="002F704B" w:rsidRDefault="003A0E19" w:rsidP="002F704B">
            <w:pPr>
              <w:rPr>
                <w:sz w:val="18"/>
                <w:szCs w:val="18"/>
              </w:rPr>
            </w:pPr>
          </w:p>
        </w:tc>
      </w:tr>
      <w:tr w:rsidR="003A0E19" w14:paraId="30F28BF7" w14:textId="77777777" w:rsidTr="002F704B">
        <w:trPr>
          <w:trHeight w:val="259"/>
        </w:trPr>
        <w:tc>
          <w:tcPr>
            <w:tcW w:w="552" w:type="dxa"/>
            <w:vAlign w:val="center"/>
          </w:tcPr>
          <w:p w14:paraId="2BCCA4D2" w14:textId="77777777" w:rsidR="003A0E19" w:rsidRPr="002F704B" w:rsidRDefault="00275FC8" w:rsidP="002F70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38" w:type="dxa"/>
            <w:gridSpan w:val="6"/>
            <w:vAlign w:val="center"/>
          </w:tcPr>
          <w:p w14:paraId="64DBC469" w14:textId="77777777" w:rsidR="003A0E19" w:rsidRPr="002F704B" w:rsidRDefault="003A0E19" w:rsidP="002F704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E0ACBDB" w14:textId="77777777" w:rsidR="003A0E19" w:rsidRPr="002F704B" w:rsidRDefault="003A0E19" w:rsidP="002F704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F3B76FC" w14:textId="77777777" w:rsidR="003A0E19" w:rsidRPr="002F704B" w:rsidRDefault="003A0E19" w:rsidP="002F704B">
            <w:pPr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7508701" w14:textId="77777777" w:rsidR="003A0E19" w:rsidRPr="002F704B" w:rsidRDefault="003A0E19" w:rsidP="002F704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14:paraId="3757E298" w14:textId="77777777" w:rsidR="003A0E19" w:rsidRPr="002F704B" w:rsidRDefault="003A0E19" w:rsidP="002F704B">
            <w:pPr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A1A8" w14:textId="77777777" w:rsidR="003A0E19" w:rsidRPr="002F704B" w:rsidRDefault="003A0E19" w:rsidP="002F704B">
            <w:pPr>
              <w:rPr>
                <w:sz w:val="18"/>
                <w:szCs w:val="18"/>
              </w:rPr>
            </w:pPr>
          </w:p>
        </w:tc>
      </w:tr>
      <w:tr w:rsidR="002F704B" w14:paraId="126E085A" w14:textId="77777777" w:rsidTr="002F704B">
        <w:trPr>
          <w:cantSplit/>
          <w:trHeight w:val="423"/>
        </w:trPr>
        <w:tc>
          <w:tcPr>
            <w:tcW w:w="1408" w:type="dxa"/>
            <w:gridSpan w:val="2"/>
            <w:tcBorders>
              <w:right w:val="nil"/>
            </w:tcBorders>
            <w:vAlign w:val="center"/>
          </w:tcPr>
          <w:p w14:paraId="63F045B7" w14:textId="77777777" w:rsidR="002F704B" w:rsidRDefault="002F704B" w:rsidP="00E06A87">
            <w:pPr>
              <w:rPr>
                <w:rFonts w:ascii="Arial" w:hAnsi="Arial"/>
                <w:sz w:val="22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vAlign w:val="center"/>
          </w:tcPr>
          <w:p w14:paraId="13AF6629" w14:textId="77777777" w:rsidR="002F704B" w:rsidRDefault="002F704B" w:rsidP="00E06A87">
            <w:pPr>
              <w:rPr>
                <w:rFonts w:ascii="Arial" w:hAnsi="Arial"/>
              </w:rPr>
            </w:pPr>
          </w:p>
        </w:tc>
        <w:tc>
          <w:tcPr>
            <w:tcW w:w="7230" w:type="dxa"/>
            <w:gridSpan w:val="12"/>
            <w:tcBorders>
              <w:left w:val="nil"/>
            </w:tcBorders>
            <w:vAlign w:val="center"/>
          </w:tcPr>
          <w:p w14:paraId="4AEEDCDB" w14:textId="77777777" w:rsidR="002F704B" w:rsidRPr="00EA0A33" w:rsidRDefault="002F704B" w:rsidP="002F704B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Total: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89B8C9C" w14:textId="77777777" w:rsidR="002F704B" w:rsidRDefault="002F704B" w:rsidP="002F704B">
            <w:pPr>
              <w:rPr>
                <w:rFonts w:ascii="Arial" w:hAnsi="Arial"/>
                <w:bCs/>
                <w:iCs/>
              </w:rPr>
            </w:pPr>
          </w:p>
        </w:tc>
      </w:tr>
      <w:tr w:rsidR="002F704B" w14:paraId="768BCDD5" w14:textId="77777777" w:rsidTr="002F704B">
        <w:trPr>
          <w:cantSplit/>
          <w:trHeight w:val="586"/>
        </w:trPr>
        <w:tc>
          <w:tcPr>
            <w:tcW w:w="10627" w:type="dxa"/>
            <w:gridSpan w:val="16"/>
          </w:tcPr>
          <w:p w14:paraId="224329B5" w14:textId="77777777" w:rsidR="002F704B" w:rsidRDefault="002F704B" w:rsidP="002F704B">
            <w:pPr>
              <w:rPr>
                <w:rFonts w:ascii="Arial" w:hAnsi="Arial"/>
              </w:rPr>
            </w:pPr>
            <w:r w:rsidRPr="00ED61DC">
              <w:rPr>
                <w:rFonts w:ascii="Arial" w:hAnsi="Arial" w:cs="Arial"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sz w:val="20"/>
                <w:szCs w:val="20"/>
              </w:rPr>
              <w:t xml:space="preserve"> Amount</w:t>
            </w:r>
            <w:r w:rsidRPr="00ED61DC">
              <w:rPr>
                <w:rFonts w:ascii="Arial" w:hAnsi="Arial" w:cs="Arial"/>
                <w:sz w:val="20"/>
                <w:szCs w:val="20"/>
              </w:rPr>
              <w:t xml:space="preserve"> (In wor</w:t>
            </w:r>
            <w:r>
              <w:rPr>
                <w:rFonts w:ascii="Arial" w:hAnsi="Arial" w:cs="Arial"/>
                <w:sz w:val="20"/>
                <w:szCs w:val="20"/>
              </w:rPr>
              <w:t>ds)</w:t>
            </w:r>
            <w:r>
              <w:rPr>
                <w:rFonts w:ascii="Arial" w:hAnsi="Arial"/>
              </w:rPr>
              <w:t xml:space="preserve">: </w:t>
            </w:r>
          </w:p>
          <w:p w14:paraId="05A3C366" w14:textId="77777777" w:rsidR="002F704B" w:rsidRDefault="002F704B" w:rsidP="002F704B">
            <w:pPr>
              <w:rPr>
                <w:rFonts w:ascii="Arial" w:hAnsi="Arial"/>
                <w:bCs/>
                <w:iCs/>
              </w:rPr>
            </w:pPr>
          </w:p>
        </w:tc>
      </w:tr>
      <w:tr w:rsidR="00D2418A" w14:paraId="22A08DAA" w14:textId="77777777" w:rsidTr="002F704B">
        <w:trPr>
          <w:cantSplit/>
          <w:trHeight w:val="353"/>
        </w:trPr>
        <w:tc>
          <w:tcPr>
            <w:tcW w:w="8926" w:type="dxa"/>
            <w:gridSpan w:val="15"/>
            <w:vAlign w:val="center"/>
          </w:tcPr>
          <w:p w14:paraId="6C6463E8" w14:textId="77777777" w:rsidR="00D2418A" w:rsidRPr="004874DC" w:rsidRDefault="002F704B" w:rsidP="002F70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Debit Head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701" w:type="dxa"/>
            <w:vAlign w:val="bottom"/>
          </w:tcPr>
          <w:p w14:paraId="62599B1D" w14:textId="77777777" w:rsidR="000C52AB" w:rsidRPr="000C52AB" w:rsidRDefault="000C52AB" w:rsidP="00A36596">
            <w:pPr>
              <w:rPr>
                <w:rFonts w:ascii="Arial" w:hAnsi="Arial"/>
              </w:rPr>
            </w:pPr>
          </w:p>
        </w:tc>
      </w:tr>
      <w:tr w:rsidR="00D2418A" w14:paraId="148F118A" w14:textId="77777777" w:rsidTr="002F704B">
        <w:trPr>
          <w:cantSplit/>
          <w:trHeight w:val="4124"/>
        </w:trPr>
        <w:tc>
          <w:tcPr>
            <w:tcW w:w="10627" w:type="dxa"/>
            <w:gridSpan w:val="16"/>
            <w:tcBorders>
              <w:bottom w:val="nil"/>
            </w:tcBorders>
          </w:tcPr>
          <w:p w14:paraId="04677C57" w14:textId="77777777" w:rsidR="00D2418A" w:rsidRDefault="00D2418A" w:rsidP="00996B8D">
            <w:pPr>
              <w:pStyle w:val="Heading2"/>
              <w:rPr>
                <w:rFonts w:cs="Arial"/>
                <w:sz w:val="16"/>
                <w:u w:val="single"/>
              </w:rPr>
            </w:pPr>
          </w:p>
          <w:p w14:paraId="1119D752" w14:textId="77777777" w:rsidR="00D2418A" w:rsidRPr="00AB1D01" w:rsidRDefault="00F43261" w:rsidP="00996B8D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CE46881" wp14:editId="618A247B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32385</wp:posOffset>
                      </wp:positionV>
                      <wp:extent cx="104775" cy="114300"/>
                      <wp:effectExtent l="0" t="0" r="28575" b="19050"/>
                      <wp:wrapNone/>
                      <wp:docPr id="472246186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D332752" id="Oval 1" o:spid="_x0000_s1026" style="position:absolute;margin-left:20.3pt;margin-top:2.55pt;width:8.25pt;height:9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" fillcolor="black [3200]" strokecolor="black [480]" strokeweight="2pt"/>
                  </w:pict>
                </mc:Fallback>
              </mc:AlternateContent>
            </w:r>
            <w:r w:rsidR="00D2418A" w:rsidRPr="00AB1D01">
              <w:rPr>
                <w:rFonts w:ascii="Arial" w:hAnsi="Arial" w:cs="Arial"/>
                <w:sz w:val="20"/>
              </w:rPr>
              <w:t>Goods received</w:t>
            </w:r>
            <w:r w:rsidR="00D2418A">
              <w:rPr>
                <w:rFonts w:ascii="Arial" w:hAnsi="Arial" w:cs="Arial"/>
                <w:sz w:val="20"/>
              </w:rPr>
              <w:t xml:space="preserve"> in</w:t>
            </w:r>
            <w:r w:rsidR="00D2418A" w:rsidRPr="00AB1D01">
              <w:rPr>
                <w:rFonts w:ascii="Arial" w:hAnsi="Arial" w:cs="Arial"/>
                <w:sz w:val="20"/>
              </w:rPr>
              <w:t xml:space="preserve"> satisfactory</w:t>
            </w:r>
            <w:r w:rsidR="00D2418A">
              <w:rPr>
                <w:rFonts w:ascii="Arial" w:hAnsi="Arial" w:cs="Arial"/>
                <w:sz w:val="20"/>
              </w:rPr>
              <w:t xml:space="preserve"> condition</w:t>
            </w:r>
            <w:r w:rsidR="00A36596">
              <w:rPr>
                <w:rFonts w:ascii="Arial" w:hAnsi="Arial" w:cs="Arial"/>
                <w:sz w:val="20"/>
              </w:rPr>
              <w:t>.</w:t>
            </w:r>
          </w:p>
          <w:p w14:paraId="276623BB" w14:textId="77777777" w:rsidR="00D2418A" w:rsidRDefault="00D2418A" w:rsidP="00996B8D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AB1D01">
              <w:rPr>
                <w:rFonts w:ascii="Arial" w:hAnsi="Arial" w:cs="Arial"/>
                <w:sz w:val="20"/>
              </w:rPr>
              <w:t>Entere</w:t>
            </w:r>
            <w:r>
              <w:rPr>
                <w:rFonts w:ascii="Arial" w:hAnsi="Arial" w:cs="Arial"/>
                <w:sz w:val="20"/>
              </w:rPr>
              <w:t xml:space="preserve">d into the Department Equipment and Consumable </w:t>
            </w:r>
            <w:r w:rsidRPr="00AB1D01">
              <w:rPr>
                <w:rFonts w:ascii="Arial" w:hAnsi="Arial" w:cs="Arial"/>
                <w:sz w:val="20"/>
              </w:rPr>
              <w:t>Register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B1D01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if applicable</w:t>
            </w:r>
            <w:r w:rsidRPr="00AB1D01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14758697" w14:textId="77777777" w:rsidR="00D2418A" w:rsidRDefault="00D2418A" w:rsidP="00996B8D">
            <w:pPr>
              <w:spacing w:line="276" w:lineRule="auto"/>
              <w:ind w:left="7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Number in the Register: ____________________</w:t>
            </w:r>
          </w:p>
          <w:p w14:paraId="7BB91788" w14:textId="77777777" w:rsidR="00D2418A" w:rsidRPr="008B6C6C" w:rsidRDefault="00D2418A" w:rsidP="00996B8D">
            <w:pPr>
              <w:spacing w:line="276" w:lineRule="auto"/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6C6C">
              <w:rPr>
                <w:rFonts w:ascii="Arial" w:hAnsi="Arial" w:cs="Arial"/>
                <w:sz w:val="18"/>
                <w:szCs w:val="18"/>
              </w:rPr>
              <w:t>(Explicitly mention for all items entered into the register</w:t>
            </w:r>
            <w:r w:rsidRPr="008B6C6C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6C8C3F5" w14:textId="77777777" w:rsidR="00D2418A" w:rsidRPr="00AB1D01" w:rsidRDefault="00F43261" w:rsidP="00996B8D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BA67A33" wp14:editId="0CAA9F24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48260</wp:posOffset>
                      </wp:positionV>
                      <wp:extent cx="104775" cy="114300"/>
                      <wp:effectExtent l="0" t="0" r="28575" b="19050"/>
                      <wp:wrapNone/>
                      <wp:docPr id="740136582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BF003FF" id="Oval 1" o:spid="_x0000_s1026" style="position:absolute;margin-left:20.3pt;margin-top:3.8pt;width:8.25pt;height:9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" fillcolor="black [3200]" strokecolor="black [480]" strokeweight="2pt"/>
                  </w:pict>
                </mc:Fallback>
              </mc:AlternateContent>
            </w:r>
            <w:r w:rsidR="00D2418A" w:rsidRPr="00AB1D01">
              <w:rPr>
                <w:rFonts w:ascii="Arial" w:hAnsi="Arial" w:cs="Arial"/>
                <w:sz w:val="20"/>
              </w:rPr>
              <w:t>Credit card statement / Proof of payment enclosed</w:t>
            </w:r>
            <w:r w:rsidR="00A36596">
              <w:rPr>
                <w:rFonts w:ascii="Arial" w:hAnsi="Arial" w:cs="Arial"/>
                <w:sz w:val="20"/>
              </w:rPr>
              <w:t>.</w:t>
            </w:r>
            <w:r w:rsidR="00D2418A" w:rsidRPr="00AB1D01">
              <w:rPr>
                <w:rFonts w:ascii="Arial" w:hAnsi="Arial" w:cs="Arial"/>
                <w:sz w:val="20"/>
              </w:rPr>
              <w:t xml:space="preserve"> </w:t>
            </w:r>
          </w:p>
          <w:p w14:paraId="5F1231BE" w14:textId="77777777" w:rsidR="00D2418A" w:rsidRDefault="00F43261" w:rsidP="00996B8D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8A7ECCB" wp14:editId="2D33CA84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39370</wp:posOffset>
                      </wp:positionV>
                      <wp:extent cx="104775" cy="114300"/>
                      <wp:effectExtent l="0" t="0" r="28575" b="19050"/>
                      <wp:wrapNone/>
                      <wp:docPr id="2019449625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9C5CAC2" id="Oval 1" o:spid="_x0000_s1026" style="position:absolute;margin-left:20.3pt;margin-top:3.1pt;width:8.25pt;height:9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" fillcolor="black [3200]" strokecolor="black [480]" strokeweight="2pt"/>
                  </w:pict>
                </mc:Fallback>
              </mc:AlternateContent>
            </w:r>
            <w:r w:rsidR="00D2418A">
              <w:rPr>
                <w:rFonts w:ascii="Arial" w:hAnsi="Arial" w:cs="Arial"/>
                <w:sz w:val="20"/>
              </w:rPr>
              <w:t>Payment receipt from online vendor enclosed</w:t>
            </w:r>
            <w:r w:rsidR="00A36596">
              <w:rPr>
                <w:rFonts w:ascii="Arial" w:hAnsi="Arial" w:cs="Arial"/>
                <w:sz w:val="20"/>
              </w:rPr>
              <w:t>.</w:t>
            </w:r>
          </w:p>
          <w:p w14:paraId="580B3883" w14:textId="77777777" w:rsidR="00D2418A" w:rsidRDefault="00F43261" w:rsidP="00996B8D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6ECE838" wp14:editId="39958403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31115</wp:posOffset>
                      </wp:positionV>
                      <wp:extent cx="104775" cy="114300"/>
                      <wp:effectExtent l="0" t="0" r="28575" b="19050"/>
                      <wp:wrapNone/>
                      <wp:docPr id="1802262193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4F473CF" id="Oval 1" o:spid="_x0000_s1026" style="position:absolute;margin-left:20.3pt;margin-top:2.45pt;width:8.25pt;height:9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" fillcolor="black [3200]" strokecolor="black [480]" strokeweight="2pt"/>
                  </w:pict>
                </mc:Fallback>
              </mc:AlternateContent>
            </w:r>
            <w:r w:rsidR="00D2418A">
              <w:rPr>
                <w:rFonts w:ascii="Arial" w:hAnsi="Arial" w:cs="Arial"/>
                <w:sz w:val="20"/>
              </w:rPr>
              <w:t>Certified that the material procured online has not been returned for any reason.</w:t>
            </w:r>
          </w:p>
          <w:p w14:paraId="4183E869" w14:textId="77777777" w:rsidR="00D2418A" w:rsidRPr="00AB1D01" w:rsidRDefault="00D2418A" w:rsidP="00996B8D">
            <w:pPr>
              <w:jc w:val="both"/>
              <w:rPr>
                <w:rFonts w:ascii="Arial" w:hAnsi="Arial" w:cs="Arial"/>
                <w:sz w:val="20"/>
              </w:rPr>
            </w:pPr>
          </w:p>
          <w:tbl>
            <w:tblPr>
              <w:tblW w:w="9967" w:type="dxa"/>
              <w:tblInd w:w="1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67"/>
            </w:tblGrid>
            <w:tr w:rsidR="00D2418A" w14:paraId="2210059A" w14:textId="77777777" w:rsidTr="002F704B">
              <w:trPr>
                <w:trHeight w:val="574"/>
              </w:trPr>
              <w:tc>
                <w:tcPr>
                  <w:tcW w:w="9967" w:type="dxa"/>
                </w:tcPr>
                <w:p w14:paraId="7C77D06B" w14:textId="77777777" w:rsidR="002F704B" w:rsidRDefault="00D2418A" w:rsidP="00E6676B">
                  <w:pPr>
                    <w:framePr w:hSpace="180" w:wrap="around" w:vAnchor="page" w:hAnchor="margin" w:xAlign="center" w:y="1143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Justification for online purchase:</w:t>
                  </w:r>
                  <w:r w:rsidR="00E06A87">
                    <w:rPr>
                      <w:rFonts w:ascii="Arial" w:hAnsi="Arial" w:cs="Arial"/>
                      <w:sz w:val="20"/>
                    </w:rPr>
                    <w:t xml:space="preserve"> </w:t>
                  </w:r>
                </w:p>
                <w:p w14:paraId="1B8395A1" w14:textId="77777777" w:rsidR="00D2418A" w:rsidRDefault="00D2418A" w:rsidP="00E6676B">
                  <w:pPr>
                    <w:framePr w:hSpace="180" w:wrap="around" w:vAnchor="page" w:hAnchor="margin" w:xAlign="center" w:y="1143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5BB39CB1" w14:textId="77777777" w:rsidR="0089631E" w:rsidRPr="0089631E" w:rsidRDefault="0089631E" w:rsidP="00996B8D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437C" w14:paraId="4ABC46A8" w14:textId="77777777" w:rsidTr="00A54CD1">
        <w:trPr>
          <w:cantSplit/>
          <w:trHeight w:val="294"/>
        </w:trPr>
        <w:tc>
          <w:tcPr>
            <w:tcW w:w="3539" w:type="dxa"/>
            <w:gridSpan w:val="6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FA08970" w14:textId="77777777" w:rsidR="0092437C" w:rsidRDefault="0092437C" w:rsidP="00A54CD1">
            <w:pPr>
              <w:pStyle w:val="Heading2"/>
              <w:rPr>
                <w:rFonts w:cs="Arial"/>
                <w:sz w:val="16"/>
                <w:u w:val="single"/>
              </w:rPr>
            </w:pPr>
            <w:r w:rsidRPr="00AB1D01">
              <w:rPr>
                <w:rFonts w:cs="Arial"/>
              </w:rPr>
              <w:t xml:space="preserve">Signature of </w:t>
            </w:r>
            <w:r>
              <w:rPr>
                <w:rFonts w:cs="Arial"/>
              </w:rPr>
              <w:t xml:space="preserve">the </w:t>
            </w:r>
            <w:r w:rsidR="00A54CD1">
              <w:rPr>
                <w:rFonts w:cs="Arial"/>
              </w:rPr>
              <w:br/>
            </w:r>
            <w:r w:rsidR="006E7E3E">
              <w:rPr>
                <w:rFonts w:cs="Arial"/>
              </w:rPr>
              <w:t>Person</w:t>
            </w:r>
            <w:r>
              <w:rPr>
                <w:rFonts w:cs="Arial"/>
              </w:rPr>
              <w:t xml:space="preserve"> claiming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C57144" w14:textId="77777777" w:rsidR="0092437C" w:rsidRDefault="0092437C" w:rsidP="00A54CD1">
            <w:pPr>
              <w:pStyle w:val="Heading2"/>
              <w:rPr>
                <w:rFonts w:cs="Arial"/>
                <w:sz w:val="16"/>
                <w:u w:val="single"/>
              </w:rPr>
            </w:pPr>
            <w:r w:rsidRPr="00AB1D01">
              <w:rPr>
                <w:rFonts w:cs="Arial"/>
              </w:rPr>
              <w:t xml:space="preserve">Signature of </w:t>
            </w:r>
            <w:r>
              <w:rPr>
                <w:rFonts w:cs="Arial"/>
              </w:rPr>
              <w:t xml:space="preserve">the </w:t>
            </w:r>
            <w:r w:rsidR="00A54CD1">
              <w:rPr>
                <w:rFonts w:cs="Arial"/>
              </w:rPr>
              <w:br/>
            </w:r>
            <w:r w:rsidR="006E7E3E">
              <w:rPr>
                <w:rFonts w:cs="Arial"/>
              </w:rPr>
              <w:t>Reporting Faculty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D9726E8" w14:textId="77777777" w:rsidR="0092437C" w:rsidRDefault="00A54CD1" w:rsidP="00A54CD1">
            <w:pPr>
              <w:pStyle w:val="Heading2"/>
              <w:rPr>
                <w:rFonts w:cs="Arial"/>
                <w:sz w:val="16"/>
                <w:u w:val="single"/>
              </w:rPr>
            </w:pPr>
            <w:r w:rsidRPr="00AB1D01">
              <w:rPr>
                <w:rFonts w:cs="Arial"/>
              </w:rPr>
              <w:t xml:space="preserve">Signature of </w:t>
            </w:r>
            <w:r>
              <w:rPr>
                <w:rFonts w:cs="Arial"/>
              </w:rPr>
              <w:br/>
            </w:r>
            <w:r w:rsidR="0092437C" w:rsidRPr="00AB1D01">
              <w:rPr>
                <w:rFonts w:cs="Arial"/>
              </w:rPr>
              <w:t xml:space="preserve">Chair of </w:t>
            </w:r>
            <w:r w:rsidR="0092437C">
              <w:rPr>
                <w:rFonts w:cs="Arial"/>
              </w:rPr>
              <w:t xml:space="preserve">the </w:t>
            </w:r>
            <w:r w:rsidR="0092437C" w:rsidRPr="00AB1D01">
              <w:rPr>
                <w:rFonts w:cs="Arial"/>
              </w:rPr>
              <w:t>Department</w:t>
            </w:r>
          </w:p>
        </w:tc>
      </w:tr>
    </w:tbl>
    <w:p w14:paraId="33EF7399" w14:textId="77777777" w:rsidR="00CC5476" w:rsidRDefault="00D2418A">
      <w:r>
        <w:t xml:space="preserve"> </w:t>
      </w:r>
      <w:r w:rsidR="00D56EFA">
        <w:t xml:space="preserve"> </w:t>
      </w:r>
    </w:p>
    <w:sectPr w:rsidR="00CC5476" w:rsidSect="001C22F3">
      <w:pgSz w:w="12240" w:h="15840"/>
      <w:pgMar w:top="56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52AA1" w14:textId="77777777" w:rsidR="00C14D71" w:rsidRDefault="00C14D71" w:rsidP="00E12A5F">
      <w:r>
        <w:separator/>
      </w:r>
    </w:p>
  </w:endnote>
  <w:endnote w:type="continuationSeparator" w:id="0">
    <w:p w14:paraId="3E61C64B" w14:textId="77777777" w:rsidR="00C14D71" w:rsidRDefault="00C14D71" w:rsidP="00E12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Black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13131" w14:textId="77777777" w:rsidR="00C14D71" w:rsidRDefault="00C14D71" w:rsidP="00E12A5F">
      <w:r>
        <w:separator/>
      </w:r>
    </w:p>
  </w:footnote>
  <w:footnote w:type="continuationSeparator" w:id="0">
    <w:p w14:paraId="5A17C626" w14:textId="77777777" w:rsidR="00C14D71" w:rsidRDefault="00C14D71" w:rsidP="00E12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EE2A20"/>
    <w:multiLevelType w:val="hybridMultilevel"/>
    <w:tmpl w:val="A6BC2AC8"/>
    <w:lvl w:ilvl="0" w:tplc="176626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94FB4"/>
    <w:multiLevelType w:val="hybridMultilevel"/>
    <w:tmpl w:val="A8762446"/>
    <w:lvl w:ilvl="0" w:tplc="176626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57DBC"/>
    <w:multiLevelType w:val="hybridMultilevel"/>
    <w:tmpl w:val="63BA5B96"/>
    <w:lvl w:ilvl="0" w:tplc="10B2D0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878430">
    <w:abstractNumId w:val="2"/>
  </w:num>
  <w:num w:numId="2" w16cid:durableId="886988464">
    <w:abstractNumId w:val="1"/>
  </w:num>
  <w:num w:numId="3" w16cid:durableId="40448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6B"/>
    <w:rsid w:val="000225A3"/>
    <w:rsid w:val="000411DD"/>
    <w:rsid w:val="000453AB"/>
    <w:rsid w:val="00055267"/>
    <w:rsid w:val="00070DC2"/>
    <w:rsid w:val="0007147A"/>
    <w:rsid w:val="00072B46"/>
    <w:rsid w:val="000A0EF8"/>
    <w:rsid w:val="000B5DFE"/>
    <w:rsid w:val="000B68E7"/>
    <w:rsid w:val="000C52AB"/>
    <w:rsid w:val="000D2FF2"/>
    <w:rsid w:val="000E372F"/>
    <w:rsid w:val="000E532C"/>
    <w:rsid w:val="000F0048"/>
    <w:rsid w:val="000F5459"/>
    <w:rsid w:val="00105552"/>
    <w:rsid w:val="0012679D"/>
    <w:rsid w:val="00131820"/>
    <w:rsid w:val="00155952"/>
    <w:rsid w:val="00171E26"/>
    <w:rsid w:val="001C22F3"/>
    <w:rsid w:val="001D58BC"/>
    <w:rsid w:val="001D6F1B"/>
    <w:rsid w:val="001E7E26"/>
    <w:rsid w:val="001F788E"/>
    <w:rsid w:val="00207CC2"/>
    <w:rsid w:val="002300EB"/>
    <w:rsid w:val="00234DC0"/>
    <w:rsid w:val="00242561"/>
    <w:rsid w:val="002469D4"/>
    <w:rsid w:val="00257D2F"/>
    <w:rsid w:val="00262616"/>
    <w:rsid w:val="00265EFA"/>
    <w:rsid w:val="00275FC8"/>
    <w:rsid w:val="002931CB"/>
    <w:rsid w:val="002B3128"/>
    <w:rsid w:val="002D0B3F"/>
    <w:rsid w:val="002D1742"/>
    <w:rsid w:val="002E16B9"/>
    <w:rsid w:val="002E30C1"/>
    <w:rsid w:val="002E4243"/>
    <w:rsid w:val="002F704B"/>
    <w:rsid w:val="0030744E"/>
    <w:rsid w:val="00311AFC"/>
    <w:rsid w:val="00327681"/>
    <w:rsid w:val="00336E35"/>
    <w:rsid w:val="00340405"/>
    <w:rsid w:val="003641AC"/>
    <w:rsid w:val="00373551"/>
    <w:rsid w:val="003A0E19"/>
    <w:rsid w:val="003E1BA9"/>
    <w:rsid w:val="00430C55"/>
    <w:rsid w:val="00464805"/>
    <w:rsid w:val="00472ADD"/>
    <w:rsid w:val="00476AF0"/>
    <w:rsid w:val="004874DC"/>
    <w:rsid w:val="00491E22"/>
    <w:rsid w:val="0049729C"/>
    <w:rsid w:val="004976A4"/>
    <w:rsid w:val="004D50B4"/>
    <w:rsid w:val="004E5D35"/>
    <w:rsid w:val="00533D18"/>
    <w:rsid w:val="00540985"/>
    <w:rsid w:val="005C17C7"/>
    <w:rsid w:val="005C6E84"/>
    <w:rsid w:val="005D0C26"/>
    <w:rsid w:val="005E793B"/>
    <w:rsid w:val="005F5BC4"/>
    <w:rsid w:val="005F632E"/>
    <w:rsid w:val="00607E10"/>
    <w:rsid w:val="00610DC0"/>
    <w:rsid w:val="0064287A"/>
    <w:rsid w:val="006832FB"/>
    <w:rsid w:val="00696FCF"/>
    <w:rsid w:val="006A5505"/>
    <w:rsid w:val="006A634B"/>
    <w:rsid w:val="006A7A02"/>
    <w:rsid w:val="006B7D8C"/>
    <w:rsid w:val="006E3041"/>
    <w:rsid w:val="006E7E3E"/>
    <w:rsid w:val="00720FCC"/>
    <w:rsid w:val="007306B7"/>
    <w:rsid w:val="00735A1A"/>
    <w:rsid w:val="00757407"/>
    <w:rsid w:val="007838A1"/>
    <w:rsid w:val="007877AB"/>
    <w:rsid w:val="007A2C47"/>
    <w:rsid w:val="007C62FA"/>
    <w:rsid w:val="007D1B67"/>
    <w:rsid w:val="007E6409"/>
    <w:rsid w:val="00800DA4"/>
    <w:rsid w:val="00801D58"/>
    <w:rsid w:val="008111D7"/>
    <w:rsid w:val="00821E8A"/>
    <w:rsid w:val="00842A4F"/>
    <w:rsid w:val="00846B13"/>
    <w:rsid w:val="00860FC5"/>
    <w:rsid w:val="00875774"/>
    <w:rsid w:val="00886F76"/>
    <w:rsid w:val="00887324"/>
    <w:rsid w:val="0089631E"/>
    <w:rsid w:val="008A3E5A"/>
    <w:rsid w:val="008B6C6C"/>
    <w:rsid w:val="008B6FB2"/>
    <w:rsid w:val="008C5A84"/>
    <w:rsid w:val="008D55D6"/>
    <w:rsid w:val="008E6ACE"/>
    <w:rsid w:val="008F57D8"/>
    <w:rsid w:val="00900F55"/>
    <w:rsid w:val="00901426"/>
    <w:rsid w:val="00916A40"/>
    <w:rsid w:val="00921EB7"/>
    <w:rsid w:val="0092437C"/>
    <w:rsid w:val="0094411F"/>
    <w:rsid w:val="00944AD5"/>
    <w:rsid w:val="009514F4"/>
    <w:rsid w:val="00953330"/>
    <w:rsid w:val="00955EEA"/>
    <w:rsid w:val="009669B9"/>
    <w:rsid w:val="009707DA"/>
    <w:rsid w:val="0097350A"/>
    <w:rsid w:val="00973829"/>
    <w:rsid w:val="00976529"/>
    <w:rsid w:val="009770CE"/>
    <w:rsid w:val="0097711E"/>
    <w:rsid w:val="00980249"/>
    <w:rsid w:val="00981502"/>
    <w:rsid w:val="009974EA"/>
    <w:rsid w:val="009A2B7C"/>
    <w:rsid w:val="009C23B8"/>
    <w:rsid w:val="009C3691"/>
    <w:rsid w:val="009D4CD0"/>
    <w:rsid w:val="009F3C48"/>
    <w:rsid w:val="00A31A16"/>
    <w:rsid w:val="00A35445"/>
    <w:rsid w:val="00A36585"/>
    <w:rsid w:val="00A36596"/>
    <w:rsid w:val="00A42ED5"/>
    <w:rsid w:val="00A47B97"/>
    <w:rsid w:val="00A54CD1"/>
    <w:rsid w:val="00A61EED"/>
    <w:rsid w:val="00A83925"/>
    <w:rsid w:val="00A8799F"/>
    <w:rsid w:val="00AB1D01"/>
    <w:rsid w:val="00AB37FE"/>
    <w:rsid w:val="00AB7716"/>
    <w:rsid w:val="00AE7780"/>
    <w:rsid w:val="00B05642"/>
    <w:rsid w:val="00B10B2E"/>
    <w:rsid w:val="00B2446F"/>
    <w:rsid w:val="00B364CE"/>
    <w:rsid w:val="00B76600"/>
    <w:rsid w:val="00B76F3A"/>
    <w:rsid w:val="00B77E71"/>
    <w:rsid w:val="00B84717"/>
    <w:rsid w:val="00BB63C3"/>
    <w:rsid w:val="00BB73CE"/>
    <w:rsid w:val="00BD2627"/>
    <w:rsid w:val="00BD3252"/>
    <w:rsid w:val="00BD4D71"/>
    <w:rsid w:val="00C0364B"/>
    <w:rsid w:val="00C14D71"/>
    <w:rsid w:val="00C26EB8"/>
    <w:rsid w:val="00C36F34"/>
    <w:rsid w:val="00C40658"/>
    <w:rsid w:val="00C43FCB"/>
    <w:rsid w:val="00C5468E"/>
    <w:rsid w:val="00CB71F4"/>
    <w:rsid w:val="00CC5476"/>
    <w:rsid w:val="00CD14E6"/>
    <w:rsid w:val="00D03B0E"/>
    <w:rsid w:val="00D07F48"/>
    <w:rsid w:val="00D13251"/>
    <w:rsid w:val="00D15989"/>
    <w:rsid w:val="00D2409C"/>
    <w:rsid w:val="00D2418A"/>
    <w:rsid w:val="00D37811"/>
    <w:rsid w:val="00D56EFA"/>
    <w:rsid w:val="00D72E8E"/>
    <w:rsid w:val="00DC162C"/>
    <w:rsid w:val="00DC1E97"/>
    <w:rsid w:val="00DC3F11"/>
    <w:rsid w:val="00DD379A"/>
    <w:rsid w:val="00DE12FF"/>
    <w:rsid w:val="00DF003E"/>
    <w:rsid w:val="00E06A87"/>
    <w:rsid w:val="00E12A5F"/>
    <w:rsid w:val="00E410E4"/>
    <w:rsid w:val="00E6676B"/>
    <w:rsid w:val="00E81D2B"/>
    <w:rsid w:val="00EC452D"/>
    <w:rsid w:val="00ED61DC"/>
    <w:rsid w:val="00EE05B5"/>
    <w:rsid w:val="00F02EA5"/>
    <w:rsid w:val="00F04053"/>
    <w:rsid w:val="00F10BAD"/>
    <w:rsid w:val="00F12DA9"/>
    <w:rsid w:val="00F43261"/>
    <w:rsid w:val="00F53D60"/>
    <w:rsid w:val="00F563D4"/>
    <w:rsid w:val="00F925F2"/>
    <w:rsid w:val="00FA2CED"/>
    <w:rsid w:val="00FB5844"/>
    <w:rsid w:val="00FE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C44180"/>
  <w15:docId w15:val="{A71E9A2E-084A-4D5D-8D4C-9DE97BA8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F3C48"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F3C48"/>
    <w:pPr>
      <w:keepNext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9F3C48"/>
    <w:pPr>
      <w:keepNext/>
      <w:jc w:val="right"/>
      <w:outlineLvl w:val="3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F3C48"/>
    <w:rPr>
      <w:rFonts w:ascii="Arial" w:eastAsia="Times New Roman" w:hAnsi="Arial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F3C4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9F3C48"/>
    <w:rPr>
      <w:rFonts w:ascii="Arial" w:eastAsia="Times New Roman" w:hAnsi="Arial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9F3C48"/>
    <w:pPr>
      <w:jc w:val="both"/>
    </w:pPr>
    <w:rPr>
      <w:rFonts w:ascii="Arial" w:hAnsi="Arial"/>
      <w:bCs/>
    </w:rPr>
  </w:style>
  <w:style w:type="character" w:customStyle="1" w:styleId="BodyTextChar">
    <w:name w:val="Body Text Char"/>
    <w:basedOn w:val="DefaultParagraphFont"/>
    <w:link w:val="BodyText"/>
    <w:rsid w:val="009F3C48"/>
    <w:rPr>
      <w:rFonts w:ascii="Arial" w:eastAsia="Times New Roman" w:hAnsi="Arial" w:cs="Times New Roman"/>
      <w:bCs/>
      <w:sz w:val="24"/>
      <w:szCs w:val="24"/>
    </w:rPr>
  </w:style>
  <w:style w:type="paragraph" w:styleId="BodyText2">
    <w:name w:val="Body Text 2"/>
    <w:basedOn w:val="Normal"/>
    <w:link w:val="BodyText2Char"/>
    <w:rsid w:val="009F3C48"/>
    <w:pPr>
      <w:jc w:val="both"/>
    </w:pPr>
    <w:rPr>
      <w:rFonts w:ascii="Arial" w:hAnsi="Arial" w:cs="Arial"/>
      <w:sz w:val="22"/>
      <w:lang w:val="kn-IN"/>
    </w:rPr>
  </w:style>
  <w:style w:type="character" w:customStyle="1" w:styleId="BodyText2Char">
    <w:name w:val="Body Text 2 Char"/>
    <w:basedOn w:val="DefaultParagraphFont"/>
    <w:link w:val="BodyText2"/>
    <w:rsid w:val="009F3C48"/>
    <w:rPr>
      <w:rFonts w:ascii="Arial" w:eastAsia="Times New Roman" w:hAnsi="Arial" w:cs="Arial"/>
      <w:szCs w:val="24"/>
      <w:lang w:val="kn-IN"/>
    </w:rPr>
  </w:style>
  <w:style w:type="paragraph" w:styleId="BodyText3">
    <w:name w:val="Body Text 3"/>
    <w:basedOn w:val="Normal"/>
    <w:link w:val="BodyText3Char"/>
    <w:rsid w:val="009F3C48"/>
    <w:pPr>
      <w:ind w:right="1356"/>
    </w:pPr>
    <w:rPr>
      <w:rFonts w:ascii="Arial" w:hAnsi="Arial"/>
      <w:sz w:val="22"/>
      <w:lang w:val="kn-IN"/>
    </w:rPr>
  </w:style>
  <w:style w:type="character" w:customStyle="1" w:styleId="BodyText3Char">
    <w:name w:val="Body Text 3 Char"/>
    <w:basedOn w:val="DefaultParagraphFont"/>
    <w:link w:val="BodyText3"/>
    <w:rsid w:val="009F3C48"/>
    <w:rPr>
      <w:rFonts w:ascii="Arial" w:eastAsia="Times New Roman" w:hAnsi="Arial" w:cs="Times New Roman"/>
      <w:szCs w:val="24"/>
      <w:lang w:val="kn-IN"/>
    </w:rPr>
  </w:style>
  <w:style w:type="paragraph" w:styleId="BodyTextIndent">
    <w:name w:val="Body Text Indent"/>
    <w:basedOn w:val="Normal"/>
    <w:link w:val="BodyTextIndentChar"/>
    <w:rsid w:val="009F3C48"/>
    <w:pPr>
      <w:ind w:left="252" w:hanging="252"/>
      <w:jc w:val="both"/>
    </w:pPr>
    <w:rPr>
      <w:rFonts w:ascii="Arial" w:hAnsi="Arial"/>
      <w:sz w:val="22"/>
      <w:lang w:val="kn-IN"/>
    </w:rPr>
  </w:style>
  <w:style w:type="character" w:customStyle="1" w:styleId="BodyTextIndentChar">
    <w:name w:val="Body Text Indent Char"/>
    <w:basedOn w:val="DefaultParagraphFont"/>
    <w:link w:val="BodyTextIndent"/>
    <w:rsid w:val="009F3C48"/>
    <w:rPr>
      <w:rFonts w:ascii="Arial" w:eastAsia="Times New Roman" w:hAnsi="Arial" w:cs="Times New Roman"/>
      <w:szCs w:val="24"/>
      <w:lang w:val="k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D0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1D01"/>
    <w:pPr>
      <w:ind w:left="720"/>
      <w:contextualSpacing/>
    </w:pPr>
  </w:style>
  <w:style w:type="table" w:styleId="TableGrid">
    <w:name w:val="Table Grid"/>
    <w:basedOn w:val="TableNormal"/>
    <w:uiPriority w:val="59"/>
    <w:rsid w:val="00966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410E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12A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A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2A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A5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9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art\Downloads\OneDrive_2_01-01-2025\Online%20Purchases%20-Reimbursement%20(temp%20Staff)%20Reque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4d628c-dac5-4ddd-b8aa-bec4de6e9ba0" xsi:nil="true"/>
    <lcf76f155ced4ddcb4097134ff3c332f xmlns="85cc4c4a-4d36-4c41-b267-e6e2403f41f5">
      <Terms xmlns="http://schemas.microsoft.com/office/infopath/2007/PartnerControls"/>
    </lcf76f155ced4ddcb4097134ff3c332f>
    <SharedWithUsers xmlns="a74d628c-dac5-4ddd-b8aa-bec4de6e9ba0">
      <UserInfo>
        <DisplayName>Karn Tiwari</DisplayName>
        <AccountId>119</AccountId>
        <AccountType/>
      </UserInfo>
      <UserInfo>
        <DisplayName>Bhogavalli Satwika</DisplayName>
        <AccountId>36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1DB265227F1488EECBCB051E39690" ma:contentTypeVersion="14" ma:contentTypeDescription="Create a new document." ma:contentTypeScope="" ma:versionID="d6e462dcadfb70589cca7bd697220d2a">
  <xsd:schema xmlns:xsd="http://www.w3.org/2001/XMLSchema" xmlns:xs="http://www.w3.org/2001/XMLSchema" xmlns:p="http://schemas.microsoft.com/office/2006/metadata/properties" xmlns:ns2="85cc4c4a-4d36-4c41-b267-e6e2403f41f5" xmlns:ns3="a74d628c-dac5-4ddd-b8aa-bec4de6e9ba0" targetNamespace="http://schemas.microsoft.com/office/2006/metadata/properties" ma:root="true" ma:fieldsID="b4888939e8838de5d5340be1742e3680" ns2:_="" ns3:_="">
    <xsd:import namespace="85cc4c4a-4d36-4c41-b267-e6e2403f41f5"/>
    <xsd:import namespace="a74d628c-dac5-4ddd-b8aa-bec4de6e9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c4c4a-4d36-4c41-b267-e6e2403f41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eae8b99-2390-486d-8259-3a0fa51204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d628c-dac5-4ddd-b8aa-bec4de6e9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639cdd3-ea15-4225-9580-1a6515d42bfa}" ma:internalName="TaxCatchAll" ma:showField="CatchAllData" ma:web="a74d628c-dac5-4ddd-b8aa-bec4de6e9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3D8EF8-F63F-4D34-9349-9CA52E24F83D}">
  <ds:schemaRefs>
    <ds:schemaRef ds:uri="http://schemas.microsoft.com/office/2006/metadata/properties"/>
    <ds:schemaRef ds:uri="http://schemas.microsoft.com/office/infopath/2007/PartnerControls"/>
    <ds:schemaRef ds:uri="a74d628c-dac5-4ddd-b8aa-bec4de6e9ba0"/>
    <ds:schemaRef ds:uri="85cc4c4a-4d36-4c41-b267-e6e2403f41f5"/>
  </ds:schemaRefs>
</ds:datastoreItem>
</file>

<file path=customXml/itemProps2.xml><?xml version="1.0" encoding="utf-8"?>
<ds:datastoreItem xmlns:ds="http://schemas.openxmlformats.org/officeDocument/2006/customXml" ds:itemID="{2305F6A3-A532-4C43-BB69-D0ED79EAE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cc4c4a-4d36-4c41-b267-e6e2403f41f5"/>
    <ds:schemaRef ds:uri="a74d628c-dac5-4ddd-b8aa-bec4de6e9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D36C37-DA8A-465F-83CE-5A4671E19D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Online Purchases -Reimbursement (temp Staff) Request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Greeshma Chandran</cp:lastModifiedBy>
  <cp:revision>1</cp:revision>
  <cp:lastPrinted>2023-09-21T05:07:00Z</cp:lastPrinted>
  <dcterms:created xsi:type="dcterms:W3CDTF">2025-01-01T05:00:00Z</dcterms:created>
  <dcterms:modified xsi:type="dcterms:W3CDTF">2025-01-01T05:00:00Z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16cd08ef08d4759d3056692a1a7a35a884d7bb1970e5287d8b632b893a3e72c1</vt:lpwstr>
  </property>
  <property fmtid="{D5CDD505-2E9C-101B-9397-08002B2CF9AE}" pid="3" name="ContentTypeId">
    <vt:lpwstr>0x0101005341DB265227F1488EECBCB051E39690</vt:lpwstr>
  </property>
  <property fmtid="{D5CDD505-2E9C-101B-9397-08002B2CF9AE}" pid="4" name="MediaServiceImageTags">
    <vt:lpwstr/>
  </property>
</Properties>
</file>